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AFC9" w14:textId="77777777" w:rsidR="006F1A44" w:rsidRPr="000F4A84" w:rsidRDefault="006F1A44" w:rsidP="006F1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hanging="10"/>
        <w:jc w:val="center"/>
        <w:rPr>
          <w:rFonts w:eastAsia="Calibri" w:cstheme="minorHAnsi"/>
          <w:b/>
        </w:rPr>
      </w:pPr>
    </w:p>
    <w:p w14:paraId="4FD28770" w14:textId="67439BCA" w:rsidR="006F1A44" w:rsidRPr="000F4A84" w:rsidRDefault="006F1A44" w:rsidP="006F1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hanging="10"/>
        <w:jc w:val="center"/>
        <w:rPr>
          <w:rFonts w:eastAsia="Calibri" w:cstheme="minorHAnsi"/>
          <w:b/>
          <w:sz w:val="32"/>
          <w:szCs w:val="32"/>
        </w:rPr>
      </w:pPr>
      <w:r w:rsidRPr="000F4A84">
        <w:rPr>
          <w:rFonts w:eastAsia="Calibri" w:cstheme="minorHAnsi"/>
          <w:b/>
          <w:sz w:val="32"/>
          <w:szCs w:val="32"/>
        </w:rPr>
        <w:t xml:space="preserve">ASTEKLIMA </w:t>
      </w:r>
      <w:r w:rsidR="000F4A84" w:rsidRPr="000F4A84">
        <w:rPr>
          <w:rFonts w:eastAsia="Calibri" w:cstheme="minorHAnsi"/>
          <w:b/>
          <w:sz w:val="32"/>
          <w:szCs w:val="32"/>
        </w:rPr>
        <w:t xml:space="preserve">SARIAK </w:t>
      </w:r>
      <w:r w:rsidRPr="000F4A84">
        <w:rPr>
          <w:rFonts w:eastAsia="Calibri" w:cstheme="minorHAnsi"/>
          <w:b/>
          <w:sz w:val="32"/>
          <w:szCs w:val="32"/>
        </w:rPr>
        <w:t>2024</w:t>
      </w:r>
    </w:p>
    <w:p w14:paraId="5AA2B039" w14:textId="0C251BDC" w:rsidR="006F1A44" w:rsidRPr="000F4A84" w:rsidRDefault="00A30168" w:rsidP="006F1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hanging="10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>Ekitaldien</w:t>
      </w:r>
      <w:r w:rsidR="000F4A84" w:rsidRPr="000F4A84">
        <w:rPr>
          <w:rFonts w:eastAsia="Calibri" w:cstheme="minorHAnsi"/>
          <w:b/>
          <w:sz w:val="32"/>
          <w:szCs w:val="32"/>
        </w:rPr>
        <w:t xml:space="preserve"> memoria eta parte hartzearen justifikazioa</w:t>
      </w:r>
      <w:r w:rsidR="006F1A44" w:rsidRPr="000F4A84">
        <w:rPr>
          <w:rFonts w:eastAsia="Calibri" w:cstheme="minorHAnsi"/>
          <w:b/>
          <w:sz w:val="32"/>
          <w:szCs w:val="32"/>
        </w:rPr>
        <w:t xml:space="preserve"> </w:t>
      </w:r>
    </w:p>
    <w:p w14:paraId="2E4F610F" w14:textId="77777777" w:rsidR="006F1A44" w:rsidRPr="000F4A84" w:rsidRDefault="006F1A44" w:rsidP="006F1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hanging="10"/>
        <w:jc w:val="center"/>
        <w:rPr>
          <w:rFonts w:eastAsia="Calibri" w:cstheme="minorHAnsi"/>
          <w:b/>
          <w:sz w:val="32"/>
          <w:szCs w:val="32"/>
        </w:rPr>
      </w:pPr>
    </w:p>
    <w:p w14:paraId="364B5AEF" w14:textId="77777777" w:rsidR="00243036" w:rsidRPr="000F4A84" w:rsidRDefault="00243036" w:rsidP="00243036">
      <w:pPr>
        <w:jc w:val="center"/>
        <w:rPr>
          <w:rFonts w:cstheme="minorHAnsi"/>
          <w:b/>
          <w:bCs/>
        </w:rPr>
      </w:pPr>
    </w:p>
    <w:p w14:paraId="03EC5E8A" w14:textId="77777777" w:rsidR="00D369E5" w:rsidRPr="000F4A84" w:rsidRDefault="00D369E5" w:rsidP="00D369E5">
      <w:pPr>
        <w:rPr>
          <w:rFonts w:cstheme="minorHAnsi"/>
          <w:b/>
          <w:bCs/>
          <w:sz w:val="24"/>
          <w:szCs w:val="24"/>
        </w:rPr>
      </w:pPr>
    </w:p>
    <w:p w14:paraId="1DF39433" w14:textId="64556CD0" w:rsidR="00D369E5" w:rsidRPr="000F4A84" w:rsidRDefault="00691C86" w:rsidP="00243036">
      <w:pPr>
        <w:rPr>
          <w:rFonts w:cstheme="minorHAnsi"/>
          <w:b/>
          <w:bCs/>
          <w:sz w:val="24"/>
          <w:szCs w:val="24"/>
        </w:rPr>
      </w:pPr>
      <w:r w:rsidRPr="000F4A84">
        <w:rPr>
          <w:rFonts w:cstheme="minorHAnsi"/>
          <w:b/>
          <w:bCs/>
          <w:sz w:val="24"/>
          <w:szCs w:val="24"/>
        </w:rPr>
        <w:t xml:space="preserve">1. </w:t>
      </w:r>
      <w:r w:rsidR="000F4A84">
        <w:rPr>
          <w:rFonts w:cstheme="minorHAnsi"/>
          <w:b/>
          <w:bCs/>
          <w:sz w:val="24"/>
          <w:szCs w:val="24"/>
        </w:rPr>
        <w:t>E</w:t>
      </w:r>
      <w:r w:rsidR="000F4A84" w:rsidRPr="000F4A84">
        <w:rPr>
          <w:rFonts w:cstheme="minorHAnsi"/>
          <w:b/>
          <w:bCs/>
          <w:sz w:val="24"/>
          <w:szCs w:val="24"/>
        </w:rPr>
        <w:t>rakunde antolatzailea</w:t>
      </w:r>
      <w:r w:rsidR="000F4A84">
        <w:rPr>
          <w:rFonts w:cstheme="minorHAnsi"/>
          <w:b/>
          <w:bCs/>
          <w:sz w:val="24"/>
          <w:szCs w:val="24"/>
        </w:rPr>
        <w:t>ren datuak</w:t>
      </w:r>
    </w:p>
    <w:p w14:paraId="2489279E" w14:textId="67072072" w:rsidR="00243036" w:rsidRPr="000F4A84" w:rsidRDefault="00691C86" w:rsidP="00243036">
      <w:pPr>
        <w:rPr>
          <w:rFonts w:cstheme="minorHAnsi"/>
          <w:b/>
          <w:bCs/>
        </w:rPr>
      </w:pPr>
      <w:r w:rsidRPr="000F4A8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E9828" wp14:editId="506012D8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5705475" cy="238125"/>
                <wp:effectExtent l="0" t="0" r="28575" b="28575"/>
                <wp:wrapNone/>
                <wp:docPr id="355081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C14FD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982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5.75pt;width:449.25pt;height:18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YsOAIAAHw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" fillcolor="white [3201]" strokeweight=".5pt">
                <v:textbox>
                  <w:txbxContent>
                    <w:p w14:paraId="294C14FD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="000F4A84" w:rsidRPr="000F4A84">
        <w:rPr>
          <w:rFonts w:cstheme="minorHAnsi"/>
          <w:b/>
          <w:bCs/>
        </w:rPr>
        <w:t>Izena edo sozietate-izena</w:t>
      </w:r>
    </w:p>
    <w:p w14:paraId="3CC1AFFD" w14:textId="77777777" w:rsidR="00691C86" w:rsidRPr="000F4A84" w:rsidRDefault="00691C86">
      <w:pPr>
        <w:rPr>
          <w:rFonts w:cstheme="minorHAnsi"/>
        </w:rPr>
      </w:pPr>
      <w:r w:rsidRPr="000F4A8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BFB9EB" wp14:editId="264C30DC">
                <wp:simplePos x="0" y="0"/>
                <wp:positionH relativeFrom="margin">
                  <wp:posOffset>596265</wp:posOffset>
                </wp:positionH>
                <wp:positionV relativeFrom="paragraph">
                  <wp:posOffset>253365</wp:posOffset>
                </wp:positionV>
                <wp:extent cx="5095875" cy="238125"/>
                <wp:effectExtent l="0" t="0" r="28575" b="28575"/>
                <wp:wrapNone/>
                <wp:docPr id="74453892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E5001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B9EB" id="_x0000_s1027" type="#_x0000_t202" style="position:absolute;margin-left:46.95pt;margin-top:19.95pt;width:401.2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JxOwIAAIM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" fillcolor="white [3201]" strokeweight=".5pt">
                <v:textbox>
                  <w:txbxContent>
                    <w:p w14:paraId="07DE5001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</w:p>
    <w:p w14:paraId="6D8963B6" w14:textId="5183C80A" w:rsidR="00691C86" w:rsidRPr="000F4A84" w:rsidRDefault="00691C86">
      <w:pPr>
        <w:rPr>
          <w:rFonts w:cstheme="minorHAnsi"/>
          <w:b/>
          <w:bCs/>
        </w:rPr>
      </w:pPr>
      <w:r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FB1C25" wp14:editId="6373A86E">
                <wp:simplePos x="0" y="0"/>
                <wp:positionH relativeFrom="margin">
                  <wp:posOffset>4352925</wp:posOffset>
                </wp:positionH>
                <wp:positionV relativeFrom="paragraph">
                  <wp:posOffset>266065</wp:posOffset>
                </wp:positionV>
                <wp:extent cx="1343025" cy="238125"/>
                <wp:effectExtent l="0" t="0" r="28575" b="28575"/>
                <wp:wrapNone/>
                <wp:docPr id="42578598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47D0F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1C25" id="_x0000_s1028" type="#_x0000_t202" style="position:absolute;margin-left:342.75pt;margin-top:20.95pt;width:105.7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rk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" fillcolor="white [3201]" strokeweight=".5pt">
                <v:textbox>
                  <w:txbxContent>
                    <w:p w14:paraId="57347D0F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1180DD" wp14:editId="2589969F">
                <wp:simplePos x="0" y="0"/>
                <wp:positionH relativeFrom="margin">
                  <wp:posOffset>2710815</wp:posOffset>
                </wp:positionH>
                <wp:positionV relativeFrom="paragraph">
                  <wp:posOffset>262890</wp:posOffset>
                </wp:positionV>
                <wp:extent cx="1343025" cy="238125"/>
                <wp:effectExtent l="0" t="0" r="28575" b="28575"/>
                <wp:wrapNone/>
                <wp:docPr id="167507949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B9073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80DD" id="_x0000_s1029" type="#_x0000_t202" style="position:absolute;margin-left:213.45pt;margin-top:20.7pt;width:105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Ux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" fillcolor="white [3201]" strokeweight=".5pt">
                <v:textbox>
                  <w:txbxContent>
                    <w:p w14:paraId="2A5B9073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6420AA" wp14:editId="5E45D77F">
                <wp:simplePos x="0" y="0"/>
                <wp:positionH relativeFrom="margin">
                  <wp:posOffset>600075</wp:posOffset>
                </wp:positionH>
                <wp:positionV relativeFrom="paragraph">
                  <wp:posOffset>262890</wp:posOffset>
                </wp:positionV>
                <wp:extent cx="1343025" cy="238125"/>
                <wp:effectExtent l="0" t="0" r="28575" b="28575"/>
                <wp:wrapNone/>
                <wp:docPr id="44342760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9736F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20AA" id="_x0000_s1030" type="#_x0000_t202" style="position:absolute;margin-left:47.25pt;margin-top:20.7pt;width:105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h2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" fillcolor="white [3201]" strokeweight=".5pt">
                <v:textbox>
                  <w:txbxContent>
                    <w:p w14:paraId="3719736F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="000F4A84">
        <w:rPr>
          <w:rFonts w:cstheme="minorHAnsi"/>
          <w:b/>
          <w:bCs/>
        </w:rPr>
        <w:t>Helbidea</w:t>
      </w:r>
    </w:p>
    <w:p w14:paraId="4AC31F0C" w14:textId="1DFD1E1E" w:rsidR="00691C86" w:rsidRPr="000F4A84" w:rsidRDefault="00691C86">
      <w:pPr>
        <w:rPr>
          <w:rFonts w:cstheme="minorHAnsi"/>
          <w:b/>
          <w:bCs/>
        </w:rPr>
      </w:pPr>
      <w:r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6916C0" wp14:editId="329AA801">
                <wp:simplePos x="0" y="0"/>
                <wp:positionH relativeFrom="margin">
                  <wp:posOffset>2710815</wp:posOffset>
                </wp:positionH>
                <wp:positionV relativeFrom="paragraph">
                  <wp:posOffset>272415</wp:posOffset>
                </wp:positionV>
                <wp:extent cx="2990850" cy="238125"/>
                <wp:effectExtent l="0" t="0" r="19050" b="28575"/>
                <wp:wrapNone/>
                <wp:docPr id="31354192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1826A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16C0" id="_x0000_s1031" type="#_x0000_t202" style="position:absolute;margin-left:213.45pt;margin-top:21.45pt;width:235.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" fillcolor="white [3201]" strokeweight=".5pt">
                <v:textbox>
                  <w:txbxContent>
                    <w:p w14:paraId="2DD1826A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2C098C" wp14:editId="1E77423D">
                <wp:simplePos x="0" y="0"/>
                <wp:positionH relativeFrom="margin">
                  <wp:posOffset>596265</wp:posOffset>
                </wp:positionH>
                <wp:positionV relativeFrom="paragraph">
                  <wp:posOffset>272415</wp:posOffset>
                </wp:positionV>
                <wp:extent cx="1343025" cy="238125"/>
                <wp:effectExtent l="0" t="0" r="28575" b="28575"/>
                <wp:wrapNone/>
                <wp:docPr id="104971256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844B6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098C" id="_x0000_s1032" type="#_x0000_t202" style="position:absolute;margin-left:46.95pt;margin-top:21.45pt;width:105.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YH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" fillcolor="white [3201]" strokeweight=".5pt">
                <v:textbox>
                  <w:txbxContent>
                    <w:p w14:paraId="5D0844B6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0F4A84">
        <w:rPr>
          <w:rFonts w:cstheme="minorHAnsi"/>
          <w:b/>
          <w:bCs/>
        </w:rPr>
        <w:t>Pro</w:t>
      </w:r>
      <w:r w:rsidR="000F4A84">
        <w:rPr>
          <w:rFonts w:cstheme="minorHAnsi"/>
          <w:b/>
          <w:bCs/>
        </w:rPr>
        <w:t xml:space="preserve">bintzia </w:t>
      </w:r>
      <w:r w:rsidRPr="000F4A84">
        <w:rPr>
          <w:rFonts w:cstheme="minorHAnsi"/>
          <w:b/>
          <w:bCs/>
        </w:rPr>
        <w:t xml:space="preserve">                                              </w:t>
      </w:r>
      <w:r w:rsidR="000F4A84">
        <w:rPr>
          <w:rFonts w:cstheme="minorHAnsi"/>
          <w:b/>
          <w:bCs/>
        </w:rPr>
        <w:t xml:space="preserve">  Udalerria </w:t>
      </w:r>
      <w:r w:rsidRPr="000F4A84">
        <w:rPr>
          <w:rFonts w:cstheme="minorHAnsi"/>
          <w:b/>
          <w:bCs/>
        </w:rPr>
        <w:t xml:space="preserve">                                              </w:t>
      </w:r>
      <w:r w:rsidR="000F4A84">
        <w:rPr>
          <w:rFonts w:cstheme="minorHAnsi"/>
          <w:b/>
          <w:bCs/>
        </w:rPr>
        <w:t>P</w:t>
      </w:r>
      <w:r w:rsidRPr="000F4A84">
        <w:rPr>
          <w:rFonts w:cstheme="minorHAnsi"/>
          <w:b/>
          <w:bCs/>
        </w:rPr>
        <w:t>.</w:t>
      </w:r>
      <w:r w:rsidR="000F4A84">
        <w:rPr>
          <w:rFonts w:cstheme="minorHAnsi"/>
          <w:b/>
          <w:bCs/>
        </w:rPr>
        <w:t>K</w:t>
      </w:r>
    </w:p>
    <w:p w14:paraId="3A8AF8C9" w14:textId="27DEB022" w:rsidR="00691C86" w:rsidRPr="000F4A84" w:rsidRDefault="00691C86">
      <w:pPr>
        <w:rPr>
          <w:rFonts w:cstheme="minorHAnsi"/>
          <w:b/>
          <w:bCs/>
        </w:rPr>
      </w:pPr>
      <w:r w:rsidRPr="000F4A8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34D3BB" wp14:editId="64C4C28C">
                <wp:simplePos x="0" y="0"/>
                <wp:positionH relativeFrom="margin">
                  <wp:posOffset>681990</wp:posOffset>
                </wp:positionH>
                <wp:positionV relativeFrom="paragraph">
                  <wp:posOffset>277495</wp:posOffset>
                </wp:positionV>
                <wp:extent cx="5010150" cy="238125"/>
                <wp:effectExtent l="0" t="0" r="19050" b="28575"/>
                <wp:wrapNone/>
                <wp:docPr id="117628929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1B55E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D3BB" id="_x0000_s1033" type="#_x0000_t202" style="position:absolute;margin-left:53.7pt;margin-top:21.85pt;width:394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" fillcolor="white [3201]" strokeweight=".5pt">
                <v:textbox>
                  <w:txbxContent>
                    <w:p w14:paraId="4E91B55E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0F4A84">
        <w:rPr>
          <w:rFonts w:cstheme="minorHAnsi"/>
          <w:b/>
          <w:bCs/>
        </w:rPr>
        <w:t>Tel</w:t>
      </w:r>
      <w:r w:rsidR="000F4A84">
        <w:rPr>
          <w:rFonts w:cstheme="minorHAnsi"/>
          <w:b/>
          <w:bCs/>
        </w:rPr>
        <w:t>e</w:t>
      </w:r>
      <w:r w:rsidRPr="000F4A84">
        <w:rPr>
          <w:rFonts w:cstheme="minorHAnsi"/>
          <w:b/>
          <w:bCs/>
        </w:rPr>
        <w:t>fono</w:t>
      </w:r>
      <w:r w:rsidR="000F4A84">
        <w:rPr>
          <w:rFonts w:cstheme="minorHAnsi"/>
          <w:b/>
          <w:bCs/>
        </w:rPr>
        <w:t>a</w:t>
      </w:r>
      <w:r w:rsidRPr="000F4A84">
        <w:rPr>
          <w:rFonts w:cstheme="minorHAnsi"/>
          <w:b/>
          <w:bCs/>
        </w:rPr>
        <w:t xml:space="preserve">                                                       Email</w:t>
      </w:r>
      <w:r w:rsidR="000F4A84">
        <w:rPr>
          <w:rFonts w:cstheme="minorHAnsi"/>
          <w:b/>
          <w:bCs/>
        </w:rPr>
        <w:t>a</w:t>
      </w:r>
    </w:p>
    <w:p w14:paraId="0077004E" w14:textId="37B24F37" w:rsidR="00691C86" w:rsidRPr="000F4A84" w:rsidRDefault="00691C86">
      <w:pPr>
        <w:rPr>
          <w:rFonts w:cstheme="minorHAnsi"/>
          <w:b/>
          <w:bCs/>
        </w:rPr>
      </w:pPr>
      <w:r w:rsidRPr="000F4A84">
        <w:rPr>
          <w:rFonts w:cstheme="minorHAnsi"/>
          <w:b/>
          <w:bCs/>
        </w:rPr>
        <w:t>Web</w:t>
      </w:r>
      <w:r w:rsidR="000F4A84">
        <w:rPr>
          <w:rFonts w:cstheme="minorHAnsi"/>
          <w:b/>
          <w:bCs/>
        </w:rPr>
        <w:t>gunea</w:t>
      </w:r>
    </w:p>
    <w:p w14:paraId="7053562C" w14:textId="3C79CB40" w:rsidR="00691C86" w:rsidRPr="000F4A84" w:rsidRDefault="00691C86">
      <w:pPr>
        <w:rPr>
          <w:rFonts w:cstheme="minorHAnsi"/>
          <w:b/>
          <w:bCs/>
        </w:rPr>
      </w:pPr>
      <w:r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311CC" wp14:editId="44AE7176">
                <wp:simplePos x="0" y="0"/>
                <wp:positionH relativeFrom="margin">
                  <wp:posOffset>5715</wp:posOffset>
                </wp:positionH>
                <wp:positionV relativeFrom="paragraph">
                  <wp:posOffset>187325</wp:posOffset>
                </wp:positionV>
                <wp:extent cx="5705475" cy="238125"/>
                <wp:effectExtent l="0" t="0" r="28575" b="28575"/>
                <wp:wrapNone/>
                <wp:docPr id="132945089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9FE77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311CC" id="_x0000_s1034" type="#_x0000_t202" style="position:absolute;margin-left:.45pt;margin-top:14.75pt;width:449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tHPQIAAIM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" fillcolor="white [3201]" strokeweight=".5pt">
                <v:textbox>
                  <w:txbxContent>
                    <w:p w14:paraId="3FD9FE77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="000F4A84" w:rsidRPr="000F4A84">
        <w:rPr>
          <w:b/>
          <w:bCs/>
        </w:rPr>
        <w:t>Harremanetarako pertsona</w:t>
      </w:r>
      <w:r w:rsidR="000F4A84">
        <w:rPr>
          <w:b/>
          <w:bCs/>
        </w:rPr>
        <w:t>ren izena</w:t>
      </w:r>
    </w:p>
    <w:p w14:paraId="481DCBC6" w14:textId="77777777" w:rsidR="00691C86" w:rsidRPr="000F4A84" w:rsidRDefault="00691C86" w:rsidP="00691C86">
      <w:pPr>
        <w:rPr>
          <w:rFonts w:cstheme="minorHAnsi"/>
          <w:b/>
          <w:bCs/>
        </w:rPr>
      </w:pPr>
      <w:r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43981A" wp14:editId="032F0E4B">
                <wp:simplePos x="0" y="0"/>
                <wp:positionH relativeFrom="margin">
                  <wp:posOffset>2710815</wp:posOffset>
                </wp:positionH>
                <wp:positionV relativeFrom="paragraph">
                  <wp:posOffset>273050</wp:posOffset>
                </wp:positionV>
                <wp:extent cx="3000375" cy="238125"/>
                <wp:effectExtent l="0" t="0" r="28575" b="28575"/>
                <wp:wrapNone/>
                <wp:docPr id="27846551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A9AF1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981A" id="_x0000_s1035" type="#_x0000_t202" style="position:absolute;margin-left:213.45pt;margin-top:21.5pt;width:236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IrPAIAAIM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" fillcolor="white [3201]" strokeweight=".5pt">
                <v:textbox>
                  <w:txbxContent>
                    <w:p w14:paraId="15FA9AF1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43F5A3" wp14:editId="2D33565E">
                <wp:simplePos x="0" y="0"/>
                <wp:positionH relativeFrom="margin">
                  <wp:posOffset>596265</wp:posOffset>
                </wp:positionH>
                <wp:positionV relativeFrom="paragraph">
                  <wp:posOffset>272415</wp:posOffset>
                </wp:positionV>
                <wp:extent cx="1343025" cy="238125"/>
                <wp:effectExtent l="0" t="0" r="28575" b="28575"/>
                <wp:wrapNone/>
                <wp:docPr id="150810889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872E3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F5A3" id="_x0000_s1036" type="#_x0000_t202" style="position:absolute;margin-left:46.95pt;margin-top:21.45pt;width:105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" fillcolor="white [3201]" strokeweight=".5pt">
                <v:textbox>
                  <w:txbxContent>
                    <w:p w14:paraId="667872E3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</w:p>
    <w:p w14:paraId="3A1F3EA0" w14:textId="5DB544CD" w:rsidR="00691C86" w:rsidRPr="000F4A84" w:rsidRDefault="00691C86" w:rsidP="00691C86">
      <w:pPr>
        <w:rPr>
          <w:rFonts w:cstheme="minorHAnsi"/>
          <w:b/>
          <w:bCs/>
        </w:rPr>
      </w:pPr>
      <w:r w:rsidRPr="000F4A84">
        <w:rPr>
          <w:rFonts w:cstheme="minorHAnsi"/>
          <w:b/>
          <w:bCs/>
        </w:rPr>
        <w:t>Tel</w:t>
      </w:r>
      <w:r w:rsidR="000F4A84">
        <w:rPr>
          <w:rFonts w:cstheme="minorHAnsi"/>
          <w:b/>
          <w:bCs/>
        </w:rPr>
        <w:t>e</w:t>
      </w:r>
      <w:r w:rsidRPr="000F4A84">
        <w:rPr>
          <w:rFonts w:cstheme="minorHAnsi"/>
          <w:b/>
          <w:bCs/>
        </w:rPr>
        <w:t>fono</w:t>
      </w:r>
      <w:r w:rsidR="000F4A84">
        <w:rPr>
          <w:rFonts w:cstheme="minorHAnsi"/>
          <w:b/>
          <w:bCs/>
        </w:rPr>
        <w:t>a</w:t>
      </w:r>
      <w:r w:rsidRPr="000F4A84">
        <w:rPr>
          <w:rFonts w:cstheme="minorHAnsi"/>
          <w:b/>
          <w:bCs/>
        </w:rPr>
        <w:t xml:space="preserve">                                                       Email</w:t>
      </w:r>
      <w:r w:rsidR="000F4A84">
        <w:rPr>
          <w:rFonts w:cstheme="minorHAnsi"/>
          <w:b/>
          <w:bCs/>
        </w:rPr>
        <w:t>a</w:t>
      </w:r>
    </w:p>
    <w:p w14:paraId="5BB255D7" w14:textId="5AA63D87" w:rsidR="00691C86" w:rsidRPr="000F4A84" w:rsidRDefault="00CD12FE">
      <w:pPr>
        <w:rPr>
          <w:rFonts w:cstheme="minorHAnsi"/>
          <w:b/>
          <w:bCs/>
        </w:rPr>
      </w:pPr>
      <w:r w:rsidRPr="00CD12FE">
        <w:rPr>
          <w:rFonts w:cstheme="minorHAnsi"/>
          <w:b/>
          <w:bCs/>
        </w:rPr>
        <w:t>Erakunde mota</w:t>
      </w:r>
    </w:p>
    <w:p w14:paraId="63941183" w14:textId="52D89BCD" w:rsidR="0098050F" w:rsidRPr="000F4A84" w:rsidRDefault="00CD12FE">
      <w:pPr>
        <w:rPr>
          <w:rFonts w:cstheme="minorHAnsi"/>
        </w:rPr>
      </w:pPr>
      <w:r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63670A" wp14:editId="7B6AB2CC">
                <wp:simplePos x="0" y="0"/>
                <wp:positionH relativeFrom="margin">
                  <wp:posOffset>2482215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5595781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A5ACE" w14:textId="77777777" w:rsidR="00E809F5" w:rsidRPr="000F4A84" w:rsidRDefault="00E809F5" w:rsidP="00E80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670A" id="_x0000_s1037" type="#_x0000_t202" style="position:absolute;margin-left:195.45pt;margin-top:.9pt;width:12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" fillcolor="white [3201]" strokeweight=".5pt">
                <v:textbox>
                  <w:txbxContent>
                    <w:p w14:paraId="189A5ACE" w14:textId="77777777" w:rsidR="00E809F5" w:rsidRPr="000F4A84" w:rsidRDefault="00E809F5" w:rsidP="00E809F5"/>
                  </w:txbxContent>
                </v:textbox>
                <w10:wrap anchorx="margin"/>
              </v:shape>
            </w:pict>
          </mc:Fallback>
        </mc:AlternateContent>
      </w:r>
      <w:r w:rsidR="00B1316B"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853110" wp14:editId="1C7DD141">
                <wp:simplePos x="0" y="0"/>
                <wp:positionH relativeFrom="margin">
                  <wp:posOffset>5082540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52582371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F2663" w14:textId="77777777" w:rsidR="00E809F5" w:rsidRPr="000F4A84" w:rsidRDefault="00E809F5" w:rsidP="00E80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3110" id="_x0000_s1038" type="#_x0000_t202" style="position:absolute;margin-left:400.2pt;margin-top:.9pt;width:12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" fillcolor="white [3201]" strokeweight=".5pt">
                <v:textbox>
                  <w:txbxContent>
                    <w:p w14:paraId="5F1F2663" w14:textId="77777777" w:rsidR="00E809F5" w:rsidRPr="000F4A84" w:rsidRDefault="00E809F5" w:rsidP="00E809F5"/>
                  </w:txbxContent>
                </v:textbox>
                <w10:wrap anchorx="margin"/>
              </v:shape>
            </w:pict>
          </mc:Fallback>
        </mc:AlternateContent>
      </w:r>
      <w:r w:rsidR="00E809F5" w:rsidRPr="000F4A84">
        <w:rPr>
          <w:b/>
          <w:b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723A5F" wp14:editId="023627AE">
                <wp:simplePos x="0" y="0"/>
                <wp:positionH relativeFrom="margin">
                  <wp:posOffset>1072515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00885461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77E98" w14:textId="77777777" w:rsidR="00E809F5" w:rsidRPr="000F4A84" w:rsidRDefault="00E809F5" w:rsidP="00E80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3A5F" id="_x0000_s1039" type="#_x0000_t202" style="position:absolute;margin-left:84.45pt;margin-top:.9pt;width:12.7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" fillcolor="white [3201]" strokeweight=".5pt">
                <v:textbox>
                  <w:txbxContent>
                    <w:p w14:paraId="5D977E98" w14:textId="77777777" w:rsidR="00E809F5" w:rsidRPr="000F4A84" w:rsidRDefault="00E809F5" w:rsidP="00E809F5"/>
                  </w:txbxContent>
                </v:textbox>
                <w10:wrap anchorx="margin"/>
              </v:shape>
            </w:pict>
          </mc:Fallback>
        </mc:AlternateContent>
      </w:r>
      <w:r w:rsidR="00E809F5" w:rsidRPr="000F4A84">
        <w:rPr>
          <w:rFonts w:cstheme="minorHAnsi"/>
        </w:rPr>
        <w:t xml:space="preserve">     </w:t>
      </w:r>
      <w:r>
        <w:rPr>
          <w:rFonts w:cstheme="minorHAnsi"/>
        </w:rPr>
        <w:t>Toki-erakundea</w:t>
      </w:r>
      <w:r w:rsidR="00E809F5" w:rsidRPr="000F4A84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Ikastetxea</w:t>
      </w:r>
      <w:r w:rsidR="00E809F5" w:rsidRPr="000F4A84">
        <w:rPr>
          <w:rFonts w:cstheme="minorHAnsi"/>
        </w:rPr>
        <w:t xml:space="preserve">       </w:t>
      </w:r>
      <w:r>
        <w:rPr>
          <w:rFonts w:cstheme="minorHAnsi"/>
        </w:rPr>
        <w:t xml:space="preserve">             </w:t>
      </w:r>
      <w:r w:rsidRPr="00CD12FE">
        <w:rPr>
          <w:rFonts w:cstheme="minorHAnsi"/>
        </w:rPr>
        <w:t>Irabazi-asmorik gabeko erakundea</w:t>
      </w:r>
      <w:r w:rsidRPr="00CD12FE">
        <w:rPr>
          <w:rFonts w:cstheme="minorHAnsi"/>
        </w:rPr>
        <w:t xml:space="preserve"> </w:t>
      </w:r>
      <w:r w:rsidR="00E809F5" w:rsidRPr="000F4A84">
        <w:rPr>
          <w:rFonts w:cstheme="minorHAnsi"/>
        </w:rPr>
        <w:t xml:space="preserve">      </w:t>
      </w:r>
    </w:p>
    <w:p w14:paraId="4270CAD2" w14:textId="02C94C2B" w:rsidR="00691C86" w:rsidRPr="000F4A84" w:rsidRDefault="00A30168" w:rsidP="00691C86">
      <w:pPr>
        <w:pStyle w:val="Prrafodelista"/>
        <w:numPr>
          <w:ilvl w:val="0"/>
          <w:numId w:val="18"/>
        </w:numPr>
        <w:ind w:left="284"/>
        <w:rPr>
          <w:rFonts w:cstheme="minorHAnsi"/>
          <w:b/>
          <w:bCs/>
          <w:sz w:val="24"/>
          <w:szCs w:val="24"/>
        </w:rPr>
      </w:pPr>
      <w:r w:rsidRPr="00A30168">
        <w:rPr>
          <w:rFonts w:cstheme="minorHAnsi"/>
          <w:b/>
          <w:bCs/>
          <w:sz w:val="24"/>
          <w:szCs w:val="24"/>
        </w:rPr>
        <w:t xml:space="preserve">Ekitaldien </w:t>
      </w:r>
      <w:r w:rsidR="00CD12FE">
        <w:rPr>
          <w:rFonts w:cstheme="minorHAnsi"/>
          <w:b/>
          <w:bCs/>
          <w:sz w:val="24"/>
          <w:szCs w:val="24"/>
        </w:rPr>
        <w:t>datuak</w:t>
      </w:r>
    </w:p>
    <w:p w14:paraId="7C21BA45" w14:textId="3E2ABECB" w:rsidR="00691C86" w:rsidRPr="000F4A84" w:rsidRDefault="00691C86" w:rsidP="00691C86">
      <w:pPr>
        <w:rPr>
          <w:rFonts w:cstheme="minorHAnsi"/>
          <w:b/>
          <w:bCs/>
        </w:rPr>
      </w:pPr>
      <w:r w:rsidRPr="000F4A8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9CF787" wp14:editId="0AD0F487">
                <wp:simplePos x="0" y="0"/>
                <wp:positionH relativeFrom="margin">
                  <wp:posOffset>0</wp:posOffset>
                </wp:positionH>
                <wp:positionV relativeFrom="paragraph">
                  <wp:posOffset>195580</wp:posOffset>
                </wp:positionV>
                <wp:extent cx="5705475" cy="238125"/>
                <wp:effectExtent l="0" t="0" r="28575" b="28575"/>
                <wp:wrapNone/>
                <wp:docPr id="149846307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ED765" w14:textId="77777777" w:rsidR="00691C86" w:rsidRPr="000F4A84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F787" id="_x0000_s1040" type="#_x0000_t202" style="position:absolute;margin-left:0;margin-top:15.4pt;width:449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2BPQ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" fillcolor="white [3201]" strokeweight=".5pt">
                <v:textbox>
                  <w:txbxContent>
                    <w:p w14:paraId="1A0ED765" w14:textId="77777777" w:rsidR="00691C86" w:rsidRPr="000F4A84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="00CD12FE">
        <w:rPr>
          <w:rFonts w:cstheme="minorHAnsi"/>
          <w:b/>
          <w:bCs/>
        </w:rPr>
        <w:t>Ekit</w:t>
      </w:r>
      <w:r w:rsidR="00A30168">
        <w:rPr>
          <w:rFonts w:cstheme="minorHAnsi"/>
          <w:b/>
          <w:bCs/>
        </w:rPr>
        <w:t>aldia</w:t>
      </w:r>
      <w:r w:rsidR="00CD12FE">
        <w:rPr>
          <w:rFonts w:cstheme="minorHAnsi"/>
          <w:b/>
          <w:bCs/>
        </w:rPr>
        <w:t>ren izenburua</w:t>
      </w:r>
    </w:p>
    <w:p w14:paraId="34F3DD0E" w14:textId="77777777" w:rsidR="00691C86" w:rsidRPr="000F4A84" w:rsidRDefault="00691C86" w:rsidP="00243036">
      <w:pPr>
        <w:rPr>
          <w:rFonts w:cstheme="minorHAnsi"/>
          <w:b/>
          <w:bCs/>
        </w:rPr>
      </w:pPr>
    </w:p>
    <w:p w14:paraId="0A7442D2" w14:textId="42104200" w:rsidR="00243036" w:rsidRPr="000F4A84" w:rsidRDefault="00CD12FE" w:rsidP="002430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Data eta lekua</w:t>
      </w:r>
    </w:p>
    <w:p w14:paraId="293438E0" w14:textId="72097058" w:rsidR="00485589" w:rsidRPr="000F4A84" w:rsidRDefault="005460BC" w:rsidP="00485589">
      <w:pPr>
        <w:rPr>
          <w:rFonts w:cstheme="minorHAnsi"/>
          <w:i/>
          <w:iCs/>
          <w:sz w:val="20"/>
          <w:szCs w:val="20"/>
        </w:rPr>
      </w:pPr>
      <w:r w:rsidRPr="000F4A84">
        <w:rPr>
          <w:i/>
          <w:i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19A9D" wp14:editId="28D53C06">
                <wp:simplePos x="0" y="0"/>
                <wp:positionH relativeFrom="margin">
                  <wp:posOffset>414020</wp:posOffset>
                </wp:positionH>
                <wp:positionV relativeFrom="paragraph">
                  <wp:posOffset>407670</wp:posOffset>
                </wp:positionV>
                <wp:extent cx="1080770" cy="238125"/>
                <wp:effectExtent l="0" t="0" r="24130" b="28575"/>
                <wp:wrapNone/>
                <wp:docPr id="152335768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8F07A" w14:textId="77777777" w:rsidR="00D369E5" w:rsidRPr="000F4A84" w:rsidRDefault="00D369E5" w:rsidP="00D3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9A9D" id="_x0000_s1041" type="#_x0000_t202" style="position:absolute;margin-left:32.6pt;margin-top:32.1pt;width:85.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" fillcolor="white [3201]" strokeweight=".5pt">
                <v:textbox>
                  <w:txbxContent>
                    <w:p w14:paraId="6C18F07A" w14:textId="77777777" w:rsidR="00D369E5" w:rsidRPr="000F4A84" w:rsidRDefault="00D369E5" w:rsidP="00D369E5"/>
                  </w:txbxContent>
                </v:textbox>
                <w10:wrap anchorx="margin"/>
              </v:shape>
            </w:pict>
          </mc:Fallback>
        </mc:AlternateContent>
      </w:r>
      <w:r w:rsidR="00485589" w:rsidRPr="000F4A8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C747E" wp14:editId="36BDD619">
                <wp:simplePos x="0" y="0"/>
                <wp:positionH relativeFrom="margin">
                  <wp:posOffset>2048814</wp:posOffset>
                </wp:positionH>
                <wp:positionV relativeFrom="paragraph">
                  <wp:posOffset>409575</wp:posOffset>
                </wp:positionV>
                <wp:extent cx="3352800" cy="238125"/>
                <wp:effectExtent l="0" t="0" r="19050" b="28575"/>
                <wp:wrapNone/>
                <wp:docPr id="160910054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E9B65" w14:textId="77777777" w:rsidR="00D369E5" w:rsidRPr="000F4A84" w:rsidRDefault="00D369E5" w:rsidP="00D3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747E" id="_x0000_s1042" type="#_x0000_t202" style="position:absolute;margin-left:161.3pt;margin-top:32.25pt;width:26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qJPAIAAIQ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" fillcolor="white [3201]" strokeweight=".5pt">
                <v:textbox>
                  <w:txbxContent>
                    <w:p w14:paraId="706E9B65" w14:textId="77777777" w:rsidR="00D369E5" w:rsidRPr="000F4A84" w:rsidRDefault="00D369E5" w:rsidP="00D369E5"/>
                  </w:txbxContent>
                </v:textbox>
                <w10:wrap anchorx="margin"/>
              </v:shape>
            </w:pict>
          </mc:Fallback>
        </mc:AlternateContent>
      </w:r>
      <w:r w:rsidR="00485589" w:rsidRPr="000F4A84">
        <w:rPr>
          <w:rFonts w:cstheme="minorHAnsi"/>
          <w:i/>
          <w:iCs/>
          <w:sz w:val="20"/>
          <w:szCs w:val="20"/>
        </w:rPr>
        <w:t>*</w:t>
      </w:r>
      <w:r w:rsidR="00CD12FE">
        <w:rPr>
          <w:rFonts w:cstheme="minorHAnsi"/>
          <w:i/>
          <w:iCs/>
          <w:sz w:val="20"/>
          <w:szCs w:val="20"/>
        </w:rPr>
        <w:t>Oharra</w:t>
      </w:r>
      <w:r w:rsidR="00485589" w:rsidRPr="000F4A84">
        <w:rPr>
          <w:rFonts w:cstheme="minorHAnsi"/>
          <w:i/>
          <w:iCs/>
          <w:sz w:val="20"/>
          <w:szCs w:val="20"/>
        </w:rPr>
        <w:t xml:space="preserve">: </w:t>
      </w:r>
      <w:r w:rsidR="00CD12FE">
        <w:rPr>
          <w:rFonts w:cstheme="minorHAnsi"/>
          <w:i/>
          <w:iCs/>
          <w:sz w:val="20"/>
          <w:szCs w:val="20"/>
        </w:rPr>
        <w:t>Ekintza bera, data edo leku ezberdinetan ospatu izanez gero, behar adina lerro bete itzazu, mesedez.</w:t>
      </w:r>
      <w:r w:rsidR="00485589" w:rsidRPr="000F4A84">
        <w:rPr>
          <w:rFonts w:cstheme="minorHAnsi"/>
          <w:i/>
          <w:iCs/>
          <w:sz w:val="20"/>
          <w:szCs w:val="20"/>
        </w:rPr>
        <w:t xml:space="preserve"> </w:t>
      </w:r>
    </w:p>
    <w:p w14:paraId="5376A0E5" w14:textId="163A8ACB" w:rsidR="00243036" w:rsidRPr="000F4A84" w:rsidRDefault="005460BC" w:rsidP="00485589">
      <w:pPr>
        <w:rPr>
          <w:rFonts w:cstheme="minorHAnsi"/>
        </w:rPr>
      </w:pPr>
      <w:r w:rsidRPr="000F4A84">
        <w:rPr>
          <w:i/>
          <w:i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CB4C22" wp14:editId="31348008">
                <wp:simplePos x="0" y="0"/>
                <wp:positionH relativeFrom="margin">
                  <wp:posOffset>412115</wp:posOffset>
                </wp:positionH>
                <wp:positionV relativeFrom="paragraph">
                  <wp:posOffset>269875</wp:posOffset>
                </wp:positionV>
                <wp:extent cx="1080770" cy="238125"/>
                <wp:effectExtent l="0" t="0" r="24130" b="28575"/>
                <wp:wrapNone/>
                <wp:docPr id="193518146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082D7" w14:textId="77777777" w:rsidR="00485589" w:rsidRPr="000F4A84" w:rsidRDefault="00485589" w:rsidP="0048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4C22" id="_x0000_s1043" type="#_x0000_t202" style="position:absolute;margin-left:32.45pt;margin-top:21.25pt;width:85.1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" fillcolor="white [3201]" strokeweight=".5pt">
                <v:textbox>
                  <w:txbxContent>
                    <w:p w14:paraId="315082D7" w14:textId="77777777" w:rsidR="00485589" w:rsidRPr="000F4A84" w:rsidRDefault="00485589" w:rsidP="00485589"/>
                  </w:txbxContent>
                </v:textbox>
                <w10:wrap anchorx="margin"/>
              </v:shape>
            </w:pict>
          </mc:Fallback>
        </mc:AlternateContent>
      </w:r>
      <w:r w:rsidRPr="000F4A84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2077EA" wp14:editId="66A53102">
                <wp:simplePos x="0" y="0"/>
                <wp:positionH relativeFrom="margin">
                  <wp:posOffset>2046605</wp:posOffset>
                </wp:positionH>
                <wp:positionV relativeFrom="paragraph">
                  <wp:posOffset>272084</wp:posOffset>
                </wp:positionV>
                <wp:extent cx="3352800" cy="238125"/>
                <wp:effectExtent l="0" t="0" r="19050" b="28575"/>
                <wp:wrapNone/>
                <wp:docPr id="29269187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B112B" w14:textId="77777777" w:rsidR="00485589" w:rsidRPr="000F4A84" w:rsidRDefault="00485589" w:rsidP="0048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77EA" id="_x0000_s1044" type="#_x0000_t202" style="position:absolute;margin-left:161.15pt;margin-top:21.4pt;width:264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" fillcolor="white [3201]" strokeweight=".5pt">
                <v:textbox>
                  <w:txbxContent>
                    <w:p w14:paraId="4ECB112B" w14:textId="77777777" w:rsidR="00485589" w:rsidRPr="000F4A84" w:rsidRDefault="00485589" w:rsidP="00485589"/>
                  </w:txbxContent>
                </v:textbox>
                <w10:wrap anchorx="margin"/>
              </v:shape>
            </w:pict>
          </mc:Fallback>
        </mc:AlternateContent>
      </w:r>
      <w:r w:rsidR="00A30168">
        <w:rPr>
          <w:rFonts w:cstheme="minorHAnsi"/>
          <w:b/>
          <w:bCs/>
        </w:rPr>
        <w:t>Data</w:t>
      </w:r>
      <w:r w:rsidR="00485589" w:rsidRPr="000F4A84">
        <w:rPr>
          <w:rFonts w:cstheme="minorHAnsi"/>
        </w:rPr>
        <w:t>:</w:t>
      </w:r>
      <w:r w:rsidR="00A30168">
        <w:rPr>
          <w:rFonts w:cstheme="minorHAnsi"/>
        </w:rPr>
        <w:t xml:space="preserve">  </w:t>
      </w:r>
      <w:r w:rsidR="00485589" w:rsidRPr="000F4A84">
        <w:rPr>
          <w:rFonts w:cstheme="minorHAnsi"/>
        </w:rPr>
        <w:t xml:space="preserve">                                        </w:t>
      </w:r>
      <w:r w:rsidR="00A30168">
        <w:rPr>
          <w:rFonts w:cstheme="minorHAnsi"/>
          <w:b/>
          <w:bCs/>
        </w:rPr>
        <w:t>Lekua</w:t>
      </w:r>
      <w:r w:rsidR="00243036" w:rsidRPr="000F4A84">
        <w:rPr>
          <w:rFonts w:cstheme="minorHAnsi"/>
        </w:rPr>
        <w:t xml:space="preserve">: </w:t>
      </w:r>
    </w:p>
    <w:p w14:paraId="090761E3" w14:textId="086FBF5B" w:rsidR="00485589" w:rsidRPr="000F4A84" w:rsidRDefault="005460BC" w:rsidP="00485589">
      <w:pPr>
        <w:rPr>
          <w:rFonts w:cstheme="minorHAnsi"/>
        </w:rPr>
      </w:pPr>
      <w:r w:rsidRPr="000F4A84">
        <w:rPr>
          <w:i/>
          <w:i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56143B" wp14:editId="03531AF7">
                <wp:simplePos x="0" y="0"/>
                <wp:positionH relativeFrom="margin">
                  <wp:posOffset>412750</wp:posOffset>
                </wp:positionH>
                <wp:positionV relativeFrom="paragraph">
                  <wp:posOffset>278130</wp:posOffset>
                </wp:positionV>
                <wp:extent cx="1080770" cy="238125"/>
                <wp:effectExtent l="0" t="0" r="24130" b="28575"/>
                <wp:wrapNone/>
                <wp:docPr id="201158048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36A63" w14:textId="77777777" w:rsidR="005460BC" w:rsidRPr="000F4A84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143B" id="_x0000_s1045" type="#_x0000_t202" style="position:absolute;margin-left:32.5pt;margin-top:21.9pt;width:85.1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" fillcolor="white [3201]" strokeweight=".5pt">
                <v:textbox>
                  <w:txbxContent>
                    <w:p w14:paraId="44B36A63" w14:textId="77777777" w:rsidR="005460BC" w:rsidRPr="000F4A84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Pr="000F4A84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3E2F0D" wp14:editId="3A9FDDD7">
                <wp:simplePos x="0" y="0"/>
                <wp:positionH relativeFrom="margin">
                  <wp:posOffset>2047240</wp:posOffset>
                </wp:positionH>
                <wp:positionV relativeFrom="paragraph">
                  <wp:posOffset>280339</wp:posOffset>
                </wp:positionV>
                <wp:extent cx="3352800" cy="238125"/>
                <wp:effectExtent l="0" t="0" r="19050" b="28575"/>
                <wp:wrapNone/>
                <wp:docPr id="7150240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089ED" w14:textId="77777777" w:rsidR="005460BC" w:rsidRPr="000F4A84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2F0D" id="_x0000_s1046" type="#_x0000_t202" style="position:absolute;margin-left:161.2pt;margin-top:22.05pt;width:264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" fillcolor="white [3201]" strokeweight=".5pt">
                <v:textbox>
                  <w:txbxContent>
                    <w:p w14:paraId="0B4089ED" w14:textId="77777777" w:rsidR="005460BC" w:rsidRPr="000F4A84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="00A30168">
        <w:rPr>
          <w:rFonts w:cstheme="minorHAnsi"/>
          <w:b/>
          <w:bCs/>
        </w:rPr>
        <w:t>Data</w:t>
      </w:r>
      <w:r w:rsidR="00A30168" w:rsidRPr="000F4A84">
        <w:rPr>
          <w:rFonts w:cstheme="minorHAnsi"/>
        </w:rPr>
        <w:t>:</w:t>
      </w:r>
      <w:r w:rsidR="00485589" w:rsidRPr="000F4A84">
        <w:rPr>
          <w:rFonts w:cstheme="minorHAnsi"/>
        </w:rPr>
        <w:t xml:space="preserve">                                        </w:t>
      </w:r>
      <w:r w:rsidR="00A30168">
        <w:rPr>
          <w:rFonts w:cstheme="minorHAnsi"/>
        </w:rPr>
        <w:t xml:space="preserve">  </w:t>
      </w:r>
      <w:r w:rsidR="00A30168">
        <w:rPr>
          <w:rFonts w:cstheme="minorHAnsi"/>
          <w:b/>
          <w:bCs/>
        </w:rPr>
        <w:t>Lekua</w:t>
      </w:r>
      <w:r w:rsidR="00A30168" w:rsidRPr="000F4A84">
        <w:rPr>
          <w:rFonts w:cstheme="minorHAnsi"/>
        </w:rPr>
        <w:t>:</w:t>
      </w:r>
    </w:p>
    <w:p w14:paraId="7B42FC21" w14:textId="7DB508BF" w:rsidR="00485589" w:rsidRPr="000F4A84" w:rsidRDefault="005460BC" w:rsidP="00485589">
      <w:pPr>
        <w:rPr>
          <w:rFonts w:cstheme="minorHAnsi"/>
        </w:rPr>
      </w:pPr>
      <w:r w:rsidRPr="000F4A84">
        <w:rPr>
          <w:i/>
          <w:i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0E62F7" wp14:editId="1CF759C0">
                <wp:simplePos x="0" y="0"/>
                <wp:positionH relativeFrom="margin">
                  <wp:posOffset>413385</wp:posOffset>
                </wp:positionH>
                <wp:positionV relativeFrom="paragraph">
                  <wp:posOffset>283845</wp:posOffset>
                </wp:positionV>
                <wp:extent cx="1080770" cy="238125"/>
                <wp:effectExtent l="0" t="0" r="24130" b="28575"/>
                <wp:wrapNone/>
                <wp:docPr id="167690419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C1128" w14:textId="77777777" w:rsidR="005460BC" w:rsidRPr="000F4A84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62F7" id="_x0000_s1047" type="#_x0000_t202" style="position:absolute;margin-left:32.55pt;margin-top:22.35pt;width:85.1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2XOwIAAIQ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" fillcolor="white [3201]" strokeweight=".5pt">
                <v:textbox>
                  <w:txbxContent>
                    <w:p w14:paraId="575C1128" w14:textId="77777777" w:rsidR="005460BC" w:rsidRPr="000F4A84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Pr="000F4A84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3AE12E" wp14:editId="65DD9805">
                <wp:simplePos x="0" y="0"/>
                <wp:positionH relativeFrom="margin">
                  <wp:posOffset>2047875</wp:posOffset>
                </wp:positionH>
                <wp:positionV relativeFrom="paragraph">
                  <wp:posOffset>285750</wp:posOffset>
                </wp:positionV>
                <wp:extent cx="3352800" cy="238125"/>
                <wp:effectExtent l="0" t="0" r="19050" b="28575"/>
                <wp:wrapNone/>
                <wp:docPr id="208854832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941B2" w14:textId="77777777" w:rsidR="005460BC" w:rsidRPr="000F4A84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E12E" id="_x0000_s1048" type="#_x0000_t202" style="position:absolute;margin-left:161.25pt;margin-top:22.5pt;width:264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" fillcolor="white [3201]" strokeweight=".5pt">
                <v:textbox>
                  <w:txbxContent>
                    <w:p w14:paraId="7E6941B2" w14:textId="77777777" w:rsidR="005460BC" w:rsidRPr="000F4A84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="00A30168">
        <w:rPr>
          <w:rFonts w:cstheme="minorHAnsi"/>
          <w:b/>
          <w:bCs/>
        </w:rPr>
        <w:t>Data</w:t>
      </w:r>
      <w:r w:rsidR="00A30168" w:rsidRPr="000F4A84">
        <w:rPr>
          <w:rFonts w:cstheme="minorHAnsi"/>
        </w:rPr>
        <w:t>:</w:t>
      </w:r>
      <w:r w:rsidR="00485589" w:rsidRPr="000F4A84">
        <w:rPr>
          <w:rFonts w:cstheme="minorHAnsi"/>
        </w:rPr>
        <w:t xml:space="preserve">                                        </w:t>
      </w:r>
      <w:r w:rsidR="00A30168">
        <w:rPr>
          <w:rFonts w:cstheme="minorHAnsi"/>
        </w:rPr>
        <w:t xml:space="preserve">  </w:t>
      </w:r>
      <w:r w:rsidR="00A30168">
        <w:rPr>
          <w:rFonts w:cstheme="minorHAnsi"/>
          <w:b/>
          <w:bCs/>
        </w:rPr>
        <w:t>Lekua</w:t>
      </w:r>
      <w:r w:rsidR="00A30168" w:rsidRPr="000F4A84">
        <w:rPr>
          <w:rFonts w:cstheme="minorHAnsi"/>
        </w:rPr>
        <w:t>:</w:t>
      </w:r>
      <w:r w:rsidR="00485589" w:rsidRPr="000F4A84">
        <w:rPr>
          <w:rFonts w:cstheme="minorHAnsi"/>
        </w:rPr>
        <w:t xml:space="preserve"> </w:t>
      </w:r>
    </w:p>
    <w:p w14:paraId="53CF86CE" w14:textId="1F5C3E9D" w:rsidR="00485589" w:rsidRPr="000F4A84" w:rsidRDefault="00A30168" w:rsidP="00485589">
      <w:pPr>
        <w:rPr>
          <w:rFonts w:cstheme="minorHAnsi"/>
        </w:rPr>
      </w:pPr>
      <w:r>
        <w:rPr>
          <w:rFonts w:cstheme="minorHAnsi"/>
          <w:b/>
          <w:bCs/>
        </w:rPr>
        <w:t>Data</w:t>
      </w:r>
      <w:r w:rsidRPr="000F4A84">
        <w:rPr>
          <w:rFonts w:cstheme="minorHAnsi"/>
        </w:rPr>
        <w:t>:</w:t>
      </w:r>
      <w:r w:rsidR="00485589" w:rsidRPr="000F4A84">
        <w:rPr>
          <w:rFonts w:cstheme="minorHAnsi"/>
        </w:rPr>
        <w:t xml:space="preserve">                                        </w:t>
      </w:r>
      <w:r>
        <w:rPr>
          <w:rFonts w:cstheme="minorHAnsi"/>
        </w:rPr>
        <w:t xml:space="preserve">  </w:t>
      </w:r>
      <w:r>
        <w:rPr>
          <w:rFonts w:cstheme="minorHAnsi"/>
          <w:b/>
          <w:bCs/>
        </w:rPr>
        <w:t>Lekua</w:t>
      </w:r>
      <w:r w:rsidRPr="000F4A84">
        <w:rPr>
          <w:rFonts w:cstheme="minorHAnsi"/>
        </w:rPr>
        <w:t>:</w:t>
      </w:r>
      <w:r w:rsidR="00485589" w:rsidRPr="000F4A84">
        <w:rPr>
          <w:rFonts w:cstheme="minorHAnsi"/>
        </w:rPr>
        <w:t xml:space="preserve"> </w:t>
      </w:r>
    </w:p>
    <w:p w14:paraId="5B7380C0" w14:textId="550F3CA1" w:rsidR="00485589" w:rsidRPr="000F4A84" w:rsidRDefault="005460BC" w:rsidP="00485589">
      <w:pPr>
        <w:rPr>
          <w:rFonts w:cstheme="minorHAnsi"/>
        </w:rPr>
      </w:pPr>
      <w:r w:rsidRPr="000F4A84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1DF0C1" wp14:editId="74A9D608">
                <wp:simplePos x="0" y="0"/>
                <wp:positionH relativeFrom="margin">
                  <wp:posOffset>2047240</wp:posOffset>
                </wp:positionH>
                <wp:positionV relativeFrom="paragraph">
                  <wp:posOffset>8255</wp:posOffset>
                </wp:positionV>
                <wp:extent cx="3352800" cy="238125"/>
                <wp:effectExtent l="0" t="0" r="19050" b="28575"/>
                <wp:wrapNone/>
                <wp:docPr id="125569360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B13B0" w14:textId="77777777" w:rsidR="005460BC" w:rsidRPr="000F4A84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F0C1" id="_x0000_s1049" type="#_x0000_t202" style="position:absolute;margin-left:161.2pt;margin-top:.65pt;width:264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" fillcolor="white [3201]" strokeweight=".5pt">
                <v:textbox>
                  <w:txbxContent>
                    <w:p w14:paraId="4DDB13B0" w14:textId="77777777" w:rsidR="005460BC" w:rsidRPr="000F4A84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Pr="000F4A84">
        <w:rPr>
          <w:i/>
          <w:i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84DA68" wp14:editId="2DBBA392">
                <wp:simplePos x="0" y="0"/>
                <wp:positionH relativeFrom="margin">
                  <wp:posOffset>412750</wp:posOffset>
                </wp:positionH>
                <wp:positionV relativeFrom="paragraph">
                  <wp:posOffset>6350</wp:posOffset>
                </wp:positionV>
                <wp:extent cx="1080770" cy="238125"/>
                <wp:effectExtent l="0" t="0" r="24130" b="28575"/>
                <wp:wrapNone/>
                <wp:docPr id="19227010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8450E" w14:textId="77777777" w:rsidR="005460BC" w:rsidRPr="000F4A84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DA68" id="_x0000_s1050" type="#_x0000_t202" style="position:absolute;margin-left:32.5pt;margin-top:.5pt;width:85.1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6hPAIAAIQ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" fillcolor="white [3201]" strokeweight=".5pt">
                <v:textbox>
                  <w:txbxContent>
                    <w:p w14:paraId="5898450E" w14:textId="77777777" w:rsidR="005460BC" w:rsidRPr="000F4A84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="00A30168">
        <w:rPr>
          <w:rFonts w:cstheme="minorHAnsi"/>
          <w:b/>
          <w:bCs/>
        </w:rPr>
        <w:t>Data</w:t>
      </w:r>
      <w:r w:rsidR="00A30168" w:rsidRPr="000F4A84">
        <w:rPr>
          <w:rFonts w:cstheme="minorHAnsi"/>
        </w:rPr>
        <w:t>:</w:t>
      </w:r>
      <w:r w:rsidR="00485589" w:rsidRPr="000F4A84">
        <w:rPr>
          <w:rFonts w:cstheme="minorHAnsi"/>
        </w:rPr>
        <w:t xml:space="preserve">                                       </w:t>
      </w:r>
      <w:r w:rsidR="00A30168">
        <w:rPr>
          <w:rFonts w:cstheme="minorHAnsi"/>
        </w:rPr>
        <w:t xml:space="preserve">  </w:t>
      </w:r>
      <w:r w:rsidR="00485589" w:rsidRPr="000F4A84">
        <w:rPr>
          <w:rFonts w:cstheme="minorHAnsi"/>
        </w:rPr>
        <w:t xml:space="preserve"> </w:t>
      </w:r>
      <w:r w:rsidR="00A30168">
        <w:rPr>
          <w:rFonts w:cstheme="minorHAnsi"/>
          <w:b/>
          <w:bCs/>
        </w:rPr>
        <w:t>Lekua</w:t>
      </w:r>
      <w:r w:rsidR="00A30168" w:rsidRPr="000F4A84">
        <w:rPr>
          <w:rFonts w:cstheme="minorHAnsi"/>
        </w:rPr>
        <w:t>:</w:t>
      </w:r>
      <w:r w:rsidR="00485589" w:rsidRPr="000F4A84">
        <w:rPr>
          <w:rFonts w:cstheme="minorHAnsi"/>
        </w:rPr>
        <w:t xml:space="preserve"> </w:t>
      </w:r>
    </w:p>
    <w:p w14:paraId="791F1F83" w14:textId="41FD29A5" w:rsidR="00485589" w:rsidRPr="000F4A84" w:rsidRDefault="005460BC" w:rsidP="00485589">
      <w:pPr>
        <w:rPr>
          <w:rFonts w:cstheme="minorHAnsi"/>
        </w:rPr>
      </w:pPr>
      <w:r w:rsidRPr="000F4A84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7EDF13" wp14:editId="284096DF">
                <wp:simplePos x="0" y="0"/>
                <wp:positionH relativeFrom="margin">
                  <wp:posOffset>2047240</wp:posOffset>
                </wp:positionH>
                <wp:positionV relativeFrom="paragraph">
                  <wp:posOffset>17145</wp:posOffset>
                </wp:positionV>
                <wp:extent cx="3352800" cy="238125"/>
                <wp:effectExtent l="0" t="0" r="19050" b="28575"/>
                <wp:wrapNone/>
                <wp:docPr id="87653762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837F3" w14:textId="77777777" w:rsidR="005460BC" w:rsidRPr="000F4A84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DF13" id="_x0000_s1051" type="#_x0000_t202" style="position:absolute;margin-left:161.2pt;margin-top:1.35pt;width:264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" fillcolor="white [3201]" strokeweight=".5pt">
                <v:textbox>
                  <w:txbxContent>
                    <w:p w14:paraId="1ED837F3" w14:textId="77777777" w:rsidR="005460BC" w:rsidRPr="000F4A84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Pr="000F4A84">
        <w:rPr>
          <w:i/>
          <w:i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E8C0FA" wp14:editId="0C401A1B">
                <wp:simplePos x="0" y="0"/>
                <wp:positionH relativeFrom="margin">
                  <wp:posOffset>412750</wp:posOffset>
                </wp:positionH>
                <wp:positionV relativeFrom="paragraph">
                  <wp:posOffset>15571</wp:posOffset>
                </wp:positionV>
                <wp:extent cx="1080770" cy="238125"/>
                <wp:effectExtent l="0" t="0" r="24130" b="28575"/>
                <wp:wrapNone/>
                <wp:docPr id="152876127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9E7E0" w14:textId="77777777" w:rsidR="005460BC" w:rsidRPr="000F4A84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C0FA" id="_x0000_s1052" type="#_x0000_t202" style="position:absolute;margin-left:32.5pt;margin-top:1.25pt;width:85.1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DQOwIAAIQ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" fillcolor="white [3201]" strokeweight=".5pt">
                <v:textbox>
                  <w:txbxContent>
                    <w:p w14:paraId="2BA9E7E0" w14:textId="77777777" w:rsidR="005460BC" w:rsidRPr="000F4A84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="00A30168">
        <w:rPr>
          <w:rFonts w:cstheme="minorHAnsi"/>
          <w:b/>
          <w:bCs/>
        </w:rPr>
        <w:t>Data</w:t>
      </w:r>
      <w:r w:rsidR="00A30168" w:rsidRPr="000F4A84">
        <w:rPr>
          <w:rFonts w:cstheme="minorHAnsi"/>
        </w:rPr>
        <w:t>:</w:t>
      </w:r>
      <w:r w:rsidR="00485589" w:rsidRPr="000F4A84">
        <w:rPr>
          <w:rFonts w:cstheme="minorHAnsi"/>
        </w:rPr>
        <w:t xml:space="preserve">                                       </w:t>
      </w:r>
      <w:r w:rsidR="00A30168">
        <w:rPr>
          <w:rFonts w:cstheme="minorHAnsi"/>
        </w:rPr>
        <w:t xml:space="preserve">  </w:t>
      </w:r>
      <w:r w:rsidR="00485589" w:rsidRPr="000F4A84">
        <w:rPr>
          <w:rFonts w:cstheme="minorHAnsi"/>
        </w:rPr>
        <w:t xml:space="preserve"> </w:t>
      </w:r>
      <w:r w:rsidR="00A30168">
        <w:rPr>
          <w:rFonts w:cstheme="minorHAnsi"/>
          <w:b/>
          <w:bCs/>
        </w:rPr>
        <w:t>Lekua</w:t>
      </w:r>
      <w:r w:rsidR="00A30168" w:rsidRPr="000F4A84">
        <w:rPr>
          <w:rFonts w:cstheme="minorHAnsi"/>
        </w:rPr>
        <w:t>:</w:t>
      </w:r>
      <w:r w:rsidR="00485589" w:rsidRPr="000F4A84">
        <w:rPr>
          <w:rFonts w:cstheme="minorHAnsi"/>
        </w:rPr>
        <w:t xml:space="preserve"> </w:t>
      </w:r>
    </w:p>
    <w:p w14:paraId="3A08D5A8" w14:textId="77777777" w:rsidR="00485589" w:rsidRPr="000F4A84" w:rsidRDefault="00485589" w:rsidP="00485589">
      <w:pPr>
        <w:rPr>
          <w:rFonts w:cstheme="minorHAnsi"/>
        </w:rPr>
      </w:pPr>
    </w:p>
    <w:p w14:paraId="7FF96B9D" w14:textId="46FF34B6" w:rsidR="00243036" w:rsidRPr="000F4A84" w:rsidRDefault="00D369E5" w:rsidP="00243036">
      <w:pPr>
        <w:rPr>
          <w:rFonts w:cstheme="minorHAnsi"/>
          <w:b/>
          <w:bCs/>
        </w:rPr>
      </w:pPr>
      <w:r w:rsidRPr="000F4A84"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624C6" wp14:editId="5A480BA3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705475" cy="523875"/>
                <wp:effectExtent l="0" t="0" r="28575" b="28575"/>
                <wp:wrapNone/>
                <wp:docPr id="199233555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DB759" w14:textId="77777777" w:rsidR="00D369E5" w:rsidRPr="000F4A84" w:rsidRDefault="00D369E5" w:rsidP="00D3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24C6" id="_x0000_s1053" type="#_x0000_t202" style="position:absolute;margin-left:0;margin-top:16.85pt;width:449.25pt;height:41.2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" fillcolor="white [3201]" strokeweight=".5pt">
                <v:textbox>
                  <w:txbxContent>
                    <w:p w14:paraId="6EEDB759" w14:textId="77777777" w:rsidR="00D369E5" w:rsidRPr="000F4A84" w:rsidRDefault="00D369E5" w:rsidP="00D369E5"/>
                  </w:txbxContent>
                </v:textbox>
                <w10:wrap anchorx="margin"/>
              </v:shape>
            </w:pict>
          </mc:Fallback>
        </mc:AlternateContent>
      </w:r>
      <w:r w:rsidR="00A30168">
        <w:rPr>
          <w:rFonts w:cstheme="minorHAnsi"/>
          <w:b/>
          <w:bCs/>
        </w:rPr>
        <w:t>Erakunde kolaboratzailea</w:t>
      </w:r>
    </w:p>
    <w:p w14:paraId="1EA26138" w14:textId="72B81578" w:rsidR="00D369E5" w:rsidRPr="000F4A84" w:rsidRDefault="00D369E5" w:rsidP="00243036">
      <w:pPr>
        <w:rPr>
          <w:rFonts w:cstheme="minorHAnsi"/>
          <w:b/>
          <w:bCs/>
        </w:rPr>
      </w:pPr>
    </w:p>
    <w:p w14:paraId="56786C7F" w14:textId="39005CE3" w:rsidR="00691C86" w:rsidRPr="000F4A84" w:rsidRDefault="00691C86" w:rsidP="00B14E5D">
      <w:pPr>
        <w:rPr>
          <w:rFonts w:cstheme="minorHAnsi"/>
          <w:b/>
          <w:bCs/>
        </w:rPr>
      </w:pPr>
    </w:p>
    <w:p w14:paraId="64E72518" w14:textId="3F0E3F10" w:rsidR="00B14E5D" w:rsidRPr="000F4A84" w:rsidRDefault="0098050F" w:rsidP="00B14E5D">
      <w:pPr>
        <w:rPr>
          <w:rFonts w:cstheme="minorHAnsi"/>
          <w:b/>
          <w:bCs/>
        </w:rPr>
      </w:pPr>
      <w:r w:rsidRPr="000F4A8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C1073" wp14:editId="47FCABAC">
                <wp:simplePos x="0" y="0"/>
                <wp:positionH relativeFrom="margin">
                  <wp:align>left</wp:align>
                </wp:positionH>
                <wp:positionV relativeFrom="paragraph">
                  <wp:posOffset>216121</wp:posOffset>
                </wp:positionV>
                <wp:extent cx="5705475" cy="855879"/>
                <wp:effectExtent l="0" t="0" r="28575" b="20955"/>
                <wp:wrapNone/>
                <wp:docPr id="58313427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55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8639D" w14:textId="04181785" w:rsidR="00D369E5" w:rsidRPr="000F4A84" w:rsidRDefault="000308E5" w:rsidP="00D369E5"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[</w:t>
                            </w:r>
                            <w:r w:rsidR="00A30168">
                              <w:rPr>
                                <w:rFonts w:cstheme="minorHAnsi"/>
                                <w:i/>
                                <w:iCs/>
                              </w:rPr>
                              <w:t>Ekitaldi mota zehaztu: lantegia, erakusketa, etab.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1073" id="_x0000_s1054" type="#_x0000_t202" style="position:absolute;margin-left:0;margin-top:17pt;width:449.25pt;height:67.4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" fillcolor="white [3201]" strokeweight=".5pt">
                <v:textbox>
                  <w:txbxContent>
                    <w:p w14:paraId="7E78639D" w14:textId="04181785" w:rsidR="00D369E5" w:rsidRPr="000F4A84" w:rsidRDefault="000308E5" w:rsidP="00D369E5">
                      <w:r>
                        <w:rPr>
                          <w:rFonts w:cstheme="minorHAnsi"/>
                          <w:i/>
                          <w:iCs/>
                        </w:rPr>
                        <w:t>[</w:t>
                      </w:r>
                      <w:r w:rsidR="00A30168">
                        <w:rPr>
                          <w:rFonts w:cstheme="minorHAnsi"/>
                          <w:i/>
                          <w:iCs/>
                        </w:rPr>
                        <w:t>Ekitaldi mota zehaztu: lantegia, erakusketa, etab.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168">
        <w:rPr>
          <w:rFonts w:cstheme="minorHAnsi"/>
          <w:b/>
          <w:bCs/>
        </w:rPr>
        <w:t>Ekitaldiaren tipologia</w:t>
      </w:r>
    </w:p>
    <w:p w14:paraId="1286E536" w14:textId="18863C3D" w:rsidR="005460BC" w:rsidRPr="000F4A84" w:rsidRDefault="005460BC" w:rsidP="00EC04EB">
      <w:pPr>
        <w:rPr>
          <w:rFonts w:cstheme="minorHAnsi"/>
          <w:b/>
          <w:bCs/>
        </w:rPr>
      </w:pPr>
    </w:p>
    <w:p w14:paraId="555D5422" w14:textId="77777777" w:rsidR="002C3B6D" w:rsidRPr="000F4A84" w:rsidRDefault="002C3B6D" w:rsidP="004B12EB">
      <w:pPr>
        <w:rPr>
          <w:rFonts w:cstheme="minorHAnsi"/>
          <w:b/>
          <w:bCs/>
        </w:rPr>
      </w:pPr>
    </w:p>
    <w:p w14:paraId="3320AF5D" w14:textId="77777777" w:rsidR="002C3B6D" w:rsidRPr="000F4A84" w:rsidRDefault="002C3B6D" w:rsidP="004B12EB">
      <w:pPr>
        <w:rPr>
          <w:rFonts w:cstheme="minorHAnsi"/>
          <w:b/>
          <w:bCs/>
        </w:rPr>
      </w:pPr>
    </w:p>
    <w:p w14:paraId="48AF331A" w14:textId="3E41E726" w:rsidR="004B12EB" w:rsidRPr="000F4A84" w:rsidRDefault="004B12EB" w:rsidP="004B12EB">
      <w:pPr>
        <w:rPr>
          <w:rFonts w:cstheme="minorHAnsi"/>
          <w:b/>
          <w:bCs/>
        </w:rPr>
      </w:pPr>
      <w:r w:rsidRPr="000F4A84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D3D828" wp14:editId="78D805B2">
                <wp:simplePos x="0" y="0"/>
                <wp:positionH relativeFrom="margin">
                  <wp:posOffset>14910</wp:posOffset>
                </wp:positionH>
                <wp:positionV relativeFrom="paragraph">
                  <wp:posOffset>231140</wp:posOffset>
                </wp:positionV>
                <wp:extent cx="2384425" cy="197485"/>
                <wp:effectExtent l="0" t="0" r="15875" b="12065"/>
                <wp:wrapNone/>
                <wp:docPr id="60176290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060AC" w14:textId="77777777" w:rsidR="004B12EB" w:rsidRPr="000F4A84" w:rsidRDefault="004B12EB" w:rsidP="004B1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D828" id="_x0000_s1055" type="#_x0000_t202" style="position:absolute;margin-left:1.15pt;margin-top:18.2pt;width:187.75pt;height:15.5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" fillcolor="white [3201]" strokeweight=".5pt">
                <v:textbox>
                  <w:txbxContent>
                    <w:p w14:paraId="6E0060AC" w14:textId="77777777" w:rsidR="004B12EB" w:rsidRPr="000F4A84" w:rsidRDefault="004B12EB" w:rsidP="004B12EB"/>
                  </w:txbxContent>
                </v:textbox>
                <w10:wrap anchorx="margin"/>
              </v:shape>
            </w:pict>
          </mc:Fallback>
        </mc:AlternateContent>
      </w:r>
      <w:r w:rsidR="00A30168">
        <w:rPr>
          <w:rFonts w:cstheme="minorHAnsi"/>
          <w:b/>
          <w:bCs/>
        </w:rPr>
        <w:t xml:space="preserve">Parte hartzaile </w:t>
      </w:r>
      <w:r w:rsidR="000308E5">
        <w:rPr>
          <w:rFonts w:cstheme="minorHAnsi"/>
          <w:b/>
          <w:bCs/>
        </w:rPr>
        <w:t>kopurua</w:t>
      </w:r>
    </w:p>
    <w:p w14:paraId="2FC0466A" w14:textId="412E7424" w:rsidR="004B12EB" w:rsidRPr="000F4A84" w:rsidRDefault="00EC04EB" w:rsidP="004B12EB">
      <w:pPr>
        <w:rPr>
          <w:rFonts w:cstheme="minorHAnsi"/>
          <w:b/>
          <w:bCs/>
        </w:rPr>
      </w:pPr>
      <w:r w:rsidRPr="000F4A84">
        <w:rPr>
          <w:rFonts w:cstheme="minorHAnsi"/>
        </w:rPr>
        <w:t xml:space="preserve">        </w:t>
      </w:r>
    </w:p>
    <w:p w14:paraId="46556455" w14:textId="468DADFA" w:rsidR="00EC04EB" w:rsidRPr="000F4A84" w:rsidRDefault="005460BC" w:rsidP="004B12EB">
      <w:pPr>
        <w:rPr>
          <w:rFonts w:cstheme="minorHAnsi"/>
        </w:rPr>
      </w:pPr>
      <w:r w:rsidRPr="000F4A84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C80684" wp14:editId="0072D55C">
                <wp:simplePos x="0" y="0"/>
                <wp:positionH relativeFrom="margin">
                  <wp:align>left</wp:align>
                </wp:positionH>
                <wp:positionV relativeFrom="paragraph">
                  <wp:posOffset>287765</wp:posOffset>
                </wp:positionV>
                <wp:extent cx="5705475" cy="2267712"/>
                <wp:effectExtent l="0" t="0" r="28575" b="18415"/>
                <wp:wrapNone/>
                <wp:docPr id="52009394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26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263DE" w14:textId="72520327" w:rsidR="00EC04EB" w:rsidRPr="000F4A84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[</w:t>
                            </w:r>
                            <w:r w:rsidR="000308E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Parte-hartzaile taldeen deskribapena </w:t>
                            </w:r>
                            <w:r w:rsidR="000308E5" w:rsidRPr="000308E5">
                              <w:rPr>
                                <w:rFonts w:cstheme="minorHAnsi"/>
                                <w:i/>
                                <w:iCs/>
                              </w:rPr>
                              <w:t>(herritarrak, hezkuntza-erakundeak, etab.)</w:t>
                            </w: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0CCE3842" w14:textId="77777777" w:rsidR="00EC04EB" w:rsidRPr="000F4A84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E50F226" w14:textId="77777777" w:rsidR="00EC04EB" w:rsidRPr="000F4A84" w:rsidRDefault="00EC04EB" w:rsidP="00EC0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80684" id="_x0000_s1056" type="#_x0000_t202" style="position:absolute;margin-left:0;margin-top:22.65pt;width:449.25pt;height:178.55pt;z-index:2517370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" fillcolor="white [3201]" strokeweight=".5pt">
                <v:textbox>
                  <w:txbxContent>
                    <w:p w14:paraId="6D5263DE" w14:textId="72520327" w:rsidR="00EC04EB" w:rsidRPr="000F4A84" w:rsidRDefault="00EC04EB" w:rsidP="00EC04EB">
                      <w:pPr>
                        <w:rPr>
                          <w:rFonts w:cstheme="minorHAnsi"/>
                        </w:rPr>
                      </w:pPr>
                      <w:r w:rsidRPr="000F4A84">
                        <w:rPr>
                          <w:rFonts w:cstheme="minorHAnsi"/>
                          <w:i/>
                          <w:iCs/>
                        </w:rPr>
                        <w:t>[</w:t>
                      </w:r>
                      <w:r w:rsidR="000308E5">
                        <w:rPr>
                          <w:rFonts w:cstheme="minorHAnsi"/>
                          <w:i/>
                          <w:iCs/>
                        </w:rPr>
                        <w:t xml:space="preserve">Parte-hartzaile taldeen deskribapena </w:t>
                      </w:r>
                      <w:r w:rsidR="000308E5" w:rsidRPr="000308E5">
                        <w:rPr>
                          <w:rFonts w:cstheme="minorHAnsi"/>
                          <w:i/>
                          <w:iCs/>
                        </w:rPr>
                        <w:t>(herritarrak, hezkuntza-erakundeak, etab.)</w:t>
                      </w:r>
                      <w:r w:rsidRPr="000F4A84"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  <w:p w14:paraId="0CCE3842" w14:textId="77777777" w:rsidR="00EC04EB" w:rsidRPr="000F4A84" w:rsidRDefault="00EC04EB" w:rsidP="00EC04EB">
                      <w:pPr>
                        <w:rPr>
                          <w:rFonts w:cstheme="minorHAnsi"/>
                        </w:rPr>
                      </w:pPr>
                    </w:p>
                    <w:p w14:paraId="5E50F226" w14:textId="77777777" w:rsidR="00EC04EB" w:rsidRPr="000F4A84" w:rsidRDefault="00EC04EB" w:rsidP="00EC04EB"/>
                  </w:txbxContent>
                </v:textbox>
                <w10:wrap anchorx="margin"/>
              </v:shape>
            </w:pict>
          </mc:Fallback>
        </mc:AlternateContent>
      </w:r>
      <w:r w:rsidR="000308E5">
        <w:rPr>
          <w:rFonts w:cstheme="minorHAnsi"/>
          <w:b/>
          <w:bCs/>
        </w:rPr>
        <w:t>Inplikatu diren taldeak eta bere parte hartzea</w:t>
      </w:r>
      <w:r w:rsidR="00C624F7" w:rsidRPr="000F4A84">
        <w:rPr>
          <w:rFonts w:cstheme="minorHAnsi"/>
        </w:rPr>
        <w:t>:</w:t>
      </w:r>
      <w:r w:rsidR="00EC04EB" w:rsidRPr="000F4A84">
        <w:rPr>
          <w:rFonts w:cstheme="minorHAnsi"/>
        </w:rPr>
        <w:t xml:space="preserve"> </w:t>
      </w:r>
    </w:p>
    <w:p w14:paraId="54F6F49C" w14:textId="77777777" w:rsidR="0098050F" w:rsidRPr="000F4A84" w:rsidRDefault="0098050F" w:rsidP="00243036">
      <w:pPr>
        <w:rPr>
          <w:rFonts w:cstheme="minorHAnsi"/>
          <w:b/>
          <w:bCs/>
          <w:sz w:val="24"/>
          <w:szCs w:val="24"/>
        </w:rPr>
      </w:pPr>
    </w:p>
    <w:p w14:paraId="2112D572" w14:textId="77777777" w:rsidR="00EC04EB" w:rsidRPr="000F4A84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6A9348E8" w14:textId="77777777" w:rsidR="00EC04EB" w:rsidRPr="000F4A84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2F60EBF6" w14:textId="77777777" w:rsidR="00EC04EB" w:rsidRPr="000F4A84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344903A0" w14:textId="77777777" w:rsidR="00EC04EB" w:rsidRPr="000F4A84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701CE0FF" w14:textId="77777777" w:rsidR="005460BC" w:rsidRPr="000F4A84" w:rsidRDefault="005460BC" w:rsidP="00243036">
      <w:pPr>
        <w:rPr>
          <w:rFonts w:cstheme="minorHAnsi"/>
          <w:b/>
          <w:bCs/>
          <w:sz w:val="24"/>
          <w:szCs w:val="24"/>
        </w:rPr>
      </w:pPr>
    </w:p>
    <w:p w14:paraId="1EF0889B" w14:textId="77777777" w:rsidR="005460BC" w:rsidRPr="000F4A84" w:rsidRDefault="005460BC" w:rsidP="00243036">
      <w:pPr>
        <w:rPr>
          <w:rFonts w:cstheme="minorHAnsi"/>
          <w:b/>
          <w:bCs/>
          <w:sz w:val="24"/>
          <w:szCs w:val="24"/>
        </w:rPr>
      </w:pPr>
    </w:p>
    <w:p w14:paraId="0DD8B641" w14:textId="77777777" w:rsidR="002C3B6D" w:rsidRPr="000F4A84" w:rsidRDefault="002C3B6D" w:rsidP="00243036">
      <w:pPr>
        <w:rPr>
          <w:rFonts w:cstheme="minorHAnsi"/>
          <w:b/>
          <w:bCs/>
          <w:sz w:val="24"/>
          <w:szCs w:val="24"/>
        </w:rPr>
      </w:pPr>
    </w:p>
    <w:p w14:paraId="0CB5606D" w14:textId="34A24A1D" w:rsidR="00243036" w:rsidRPr="000F4A84" w:rsidRDefault="0098050F" w:rsidP="00243036">
      <w:pPr>
        <w:rPr>
          <w:rFonts w:cstheme="minorHAnsi"/>
          <w:b/>
          <w:bCs/>
          <w:sz w:val="24"/>
          <w:szCs w:val="24"/>
        </w:rPr>
      </w:pPr>
      <w:r w:rsidRPr="000F4A84">
        <w:rPr>
          <w:rFonts w:cstheme="minorHAnsi"/>
          <w:b/>
          <w:bCs/>
          <w:sz w:val="24"/>
          <w:szCs w:val="24"/>
        </w:rPr>
        <w:t>3</w:t>
      </w:r>
      <w:r w:rsidR="00243036" w:rsidRPr="000F4A84">
        <w:rPr>
          <w:rFonts w:cstheme="minorHAnsi"/>
          <w:b/>
          <w:bCs/>
          <w:sz w:val="24"/>
          <w:szCs w:val="24"/>
        </w:rPr>
        <w:t xml:space="preserve">. </w:t>
      </w:r>
      <w:r w:rsidR="000308E5">
        <w:rPr>
          <w:rFonts w:cstheme="minorHAnsi"/>
          <w:b/>
          <w:bCs/>
          <w:sz w:val="24"/>
          <w:szCs w:val="24"/>
        </w:rPr>
        <w:t>Ekitaldiaren deskribapena</w:t>
      </w:r>
    </w:p>
    <w:p w14:paraId="2540FF54" w14:textId="77777777" w:rsidR="00D369E5" w:rsidRPr="000F4A84" w:rsidRDefault="00EC04EB" w:rsidP="00D369E5">
      <w:pPr>
        <w:rPr>
          <w:rFonts w:cstheme="minorHAnsi"/>
        </w:rPr>
      </w:pPr>
      <w:r w:rsidRPr="000F4A8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6F928F" wp14:editId="289017B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05475" cy="2472538"/>
                <wp:effectExtent l="0" t="0" r="28575" b="23495"/>
                <wp:wrapNone/>
                <wp:docPr id="4936312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472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C1705" w14:textId="6EC54E62" w:rsidR="00D369E5" w:rsidRPr="000F4A84" w:rsidRDefault="00D369E5" w:rsidP="00D369E5">
                            <w:pPr>
                              <w:rPr>
                                <w:rFonts w:cstheme="minorHAnsi"/>
                              </w:rPr>
                            </w:pP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[</w:t>
                            </w:r>
                            <w:r w:rsidR="000308E5">
                              <w:rPr>
                                <w:rFonts w:cstheme="minorHAnsi"/>
                                <w:i/>
                                <w:iCs/>
                              </w:rPr>
                              <w:t>Egindako ekitaldiaren deskribapen laburra.</w:t>
                            </w: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2C2BD02B" w14:textId="77777777" w:rsidR="00D369E5" w:rsidRPr="000F4A84" w:rsidRDefault="00D369E5" w:rsidP="00D369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7DDC1B0" w14:textId="77777777" w:rsidR="00D369E5" w:rsidRPr="000F4A84" w:rsidRDefault="00D369E5" w:rsidP="00D3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928F" id="_x0000_s1057" type="#_x0000_t202" style="position:absolute;margin-left:0;margin-top:.6pt;width:449.25pt;height:194.7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c0PQIAAIU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" fillcolor="white [3201]" strokeweight=".5pt">
                <v:textbox>
                  <w:txbxContent>
                    <w:p w14:paraId="119C1705" w14:textId="6EC54E62" w:rsidR="00D369E5" w:rsidRPr="000F4A84" w:rsidRDefault="00D369E5" w:rsidP="00D369E5">
                      <w:pPr>
                        <w:rPr>
                          <w:rFonts w:cstheme="minorHAnsi"/>
                        </w:rPr>
                      </w:pPr>
                      <w:r w:rsidRPr="000F4A84">
                        <w:rPr>
                          <w:rFonts w:cstheme="minorHAnsi"/>
                          <w:i/>
                          <w:iCs/>
                        </w:rPr>
                        <w:t>[</w:t>
                      </w:r>
                      <w:r w:rsidR="000308E5">
                        <w:rPr>
                          <w:rFonts w:cstheme="minorHAnsi"/>
                          <w:i/>
                          <w:iCs/>
                        </w:rPr>
                        <w:t>Egindako ekitaldiaren deskribapen laburra.</w:t>
                      </w:r>
                      <w:r w:rsidRPr="000F4A84"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  <w:p w14:paraId="2C2BD02B" w14:textId="77777777" w:rsidR="00D369E5" w:rsidRPr="000F4A84" w:rsidRDefault="00D369E5" w:rsidP="00D369E5">
                      <w:pPr>
                        <w:rPr>
                          <w:rFonts w:cstheme="minorHAnsi"/>
                        </w:rPr>
                      </w:pPr>
                    </w:p>
                    <w:p w14:paraId="27DDC1B0" w14:textId="77777777" w:rsidR="00D369E5" w:rsidRPr="000F4A84" w:rsidRDefault="00D369E5" w:rsidP="00D369E5"/>
                  </w:txbxContent>
                </v:textbox>
                <w10:wrap anchorx="margin"/>
              </v:shape>
            </w:pict>
          </mc:Fallback>
        </mc:AlternateContent>
      </w:r>
    </w:p>
    <w:p w14:paraId="4990092A" w14:textId="77777777" w:rsidR="00D369E5" w:rsidRPr="000F4A84" w:rsidRDefault="00D369E5" w:rsidP="00D369E5">
      <w:pPr>
        <w:rPr>
          <w:rFonts w:cstheme="minorHAnsi"/>
          <w:i/>
          <w:iCs/>
        </w:rPr>
      </w:pPr>
    </w:p>
    <w:p w14:paraId="35BC6D52" w14:textId="77777777" w:rsidR="00D369E5" w:rsidRPr="000F4A84" w:rsidRDefault="00D369E5" w:rsidP="00D369E5">
      <w:pPr>
        <w:rPr>
          <w:rFonts w:cstheme="minorHAnsi"/>
          <w:i/>
          <w:iCs/>
        </w:rPr>
      </w:pPr>
    </w:p>
    <w:p w14:paraId="18BAAD32" w14:textId="77777777" w:rsidR="00D369E5" w:rsidRPr="000F4A84" w:rsidRDefault="00D369E5" w:rsidP="00D369E5">
      <w:pPr>
        <w:rPr>
          <w:rFonts w:cstheme="minorHAnsi"/>
          <w:i/>
          <w:iCs/>
        </w:rPr>
      </w:pPr>
    </w:p>
    <w:p w14:paraId="4C9318CD" w14:textId="77777777" w:rsidR="00D369E5" w:rsidRPr="000F4A84" w:rsidRDefault="00D369E5" w:rsidP="00D369E5">
      <w:pPr>
        <w:rPr>
          <w:rFonts w:cstheme="minorHAnsi"/>
          <w:i/>
          <w:iCs/>
        </w:rPr>
      </w:pPr>
    </w:p>
    <w:p w14:paraId="422B4ECF" w14:textId="77777777" w:rsidR="00D369E5" w:rsidRPr="000F4A84" w:rsidRDefault="00D369E5" w:rsidP="00D369E5">
      <w:pPr>
        <w:rPr>
          <w:rFonts w:cstheme="minorHAnsi"/>
          <w:i/>
          <w:iCs/>
        </w:rPr>
      </w:pPr>
    </w:p>
    <w:p w14:paraId="127B28FA" w14:textId="77777777" w:rsidR="00D369E5" w:rsidRPr="000F4A84" w:rsidRDefault="00D369E5" w:rsidP="00D369E5">
      <w:pPr>
        <w:rPr>
          <w:rFonts w:cstheme="minorHAnsi"/>
          <w:i/>
          <w:iCs/>
        </w:rPr>
      </w:pPr>
    </w:p>
    <w:p w14:paraId="19DFC721" w14:textId="77777777" w:rsidR="00D369E5" w:rsidRPr="000F4A84" w:rsidRDefault="00D369E5" w:rsidP="00D369E5">
      <w:pPr>
        <w:rPr>
          <w:rFonts w:cstheme="minorHAnsi"/>
          <w:b/>
          <w:bCs/>
        </w:rPr>
      </w:pPr>
    </w:p>
    <w:p w14:paraId="57CD8CF8" w14:textId="77777777" w:rsidR="002C3B6D" w:rsidRPr="000F4A84" w:rsidRDefault="002C3B6D" w:rsidP="00D369E5">
      <w:pPr>
        <w:rPr>
          <w:rFonts w:cstheme="minorHAnsi"/>
          <w:b/>
          <w:bCs/>
        </w:rPr>
      </w:pPr>
    </w:p>
    <w:p w14:paraId="11E51373" w14:textId="77777777" w:rsidR="002C3B6D" w:rsidRPr="000F4A84" w:rsidRDefault="002C3B6D" w:rsidP="00D369E5">
      <w:pPr>
        <w:rPr>
          <w:rFonts w:cstheme="minorHAnsi"/>
          <w:b/>
          <w:bCs/>
        </w:rPr>
      </w:pPr>
    </w:p>
    <w:p w14:paraId="1785E893" w14:textId="017B0F0D" w:rsidR="005E04F3" w:rsidRPr="000F4A84" w:rsidRDefault="000308E5" w:rsidP="00D369E5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>Ekitaldi</w:t>
      </w:r>
      <w:r w:rsidR="007B0C7C">
        <w:rPr>
          <w:rFonts w:cstheme="minorHAnsi"/>
          <w:b/>
          <w:bCs/>
        </w:rPr>
        <w:t>ak</w:t>
      </w:r>
      <w:r w:rsidR="00EC04EB" w:rsidRPr="000F4A84">
        <w:rPr>
          <w:rFonts w:cstheme="minorHAnsi"/>
          <w:b/>
          <w:bCs/>
        </w:rPr>
        <w:t xml:space="preserve"> </w:t>
      </w:r>
      <w:r w:rsidR="00D62B4F" w:rsidRPr="000F4A84">
        <w:rPr>
          <w:rFonts w:cstheme="minorHAnsi"/>
          <w:b/>
          <w:bCs/>
        </w:rPr>
        <w:t>A</w:t>
      </w:r>
      <w:r w:rsidR="00EC04EB" w:rsidRPr="000F4A84">
        <w:rPr>
          <w:rFonts w:cstheme="minorHAnsi"/>
          <w:b/>
          <w:bCs/>
        </w:rPr>
        <w:t>STEKLIMA</w:t>
      </w:r>
      <w:r>
        <w:rPr>
          <w:rFonts w:cstheme="minorHAnsi"/>
          <w:b/>
          <w:bCs/>
        </w:rPr>
        <w:t>-</w:t>
      </w:r>
      <w:proofErr w:type="spellStart"/>
      <w:r>
        <w:rPr>
          <w:rFonts w:cstheme="minorHAnsi"/>
          <w:b/>
          <w:bCs/>
        </w:rPr>
        <w:t>ri</w:t>
      </w:r>
      <w:proofErr w:type="spellEnd"/>
      <w:r>
        <w:rPr>
          <w:rFonts w:cstheme="minorHAnsi"/>
          <w:b/>
          <w:bCs/>
        </w:rPr>
        <w:t xml:space="preserve"> egindako ekarpena</w:t>
      </w:r>
      <w:r w:rsidR="00243036" w:rsidRPr="000F4A84">
        <w:rPr>
          <w:rFonts w:cstheme="minorHAnsi"/>
        </w:rPr>
        <w:t xml:space="preserve">: </w:t>
      </w:r>
    </w:p>
    <w:p w14:paraId="4D8DDC9C" w14:textId="1C1B3C54" w:rsidR="00EC04EB" w:rsidRPr="000F4A84" w:rsidRDefault="007B0C7C" w:rsidP="00D369E5">
      <w:pPr>
        <w:rPr>
          <w:rFonts w:cstheme="minorHAnsi"/>
          <w:b/>
          <w:bCs/>
        </w:rPr>
      </w:pPr>
      <w:r w:rsidRPr="007B0C7C">
        <w:rPr>
          <w:rFonts w:cstheme="minorHAnsi"/>
          <w:b/>
          <w:bCs/>
        </w:rPr>
        <w:t xml:space="preserve">Otsailaren 8ko Trantsizio </w:t>
      </w:r>
      <w:r>
        <w:rPr>
          <w:rFonts w:cstheme="minorHAnsi"/>
          <w:b/>
          <w:bCs/>
        </w:rPr>
        <w:t>E</w:t>
      </w:r>
      <w:r w:rsidRPr="007B0C7C">
        <w:rPr>
          <w:rFonts w:cstheme="minorHAnsi"/>
          <w:b/>
          <w:bCs/>
        </w:rPr>
        <w:t xml:space="preserve">nergetikoa eta </w:t>
      </w:r>
      <w:r>
        <w:rPr>
          <w:rFonts w:cstheme="minorHAnsi"/>
          <w:b/>
          <w:bCs/>
        </w:rPr>
        <w:t>K</w:t>
      </w:r>
      <w:r w:rsidRPr="007B0C7C">
        <w:rPr>
          <w:rFonts w:cstheme="minorHAnsi"/>
          <w:b/>
          <w:bCs/>
        </w:rPr>
        <w:t>lima</w:t>
      </w:r>
      <w:r>
        <w:rPr>
          <w:rFonts w:cstheme="minorHAnsi"/>
          <w:b/>
          <w:bCs/>
        </w:rPr>
        <w:t xml:space="preserve"> A</w:t>
      </w:r>
      <w:r w:rsidRPr="007B0C7C">
        <w:rPr>
          <w:rFonts w:cstheme="minorHAnsi"/>
          <w:b/>
          <w:bCs/>
        </w:rPr>
        <w:t>ldaketari buruzko 1/2024 Legea betetzea.</w:t>
      </w:r>
    </w:p>
    <w:p w14:paraId="6EBCD716" w14:textId="45690E82" w:rsidR="005E04F3" w:rsidRPr="000F4A84" w:rsidRDefault="007B0C7C" w:rsidP="005E04F3">
      <w:pPr>
        <w:pStyle w:val="Prrafodelista"/>
        <w:numPr>
          <w:ilvl w:val="0"/>
          <w:numId w:val="20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Neutral</w:t>
      </w:r>
      <w:r w:rsidRPr="007B0C7C">
        <w:rPr>
          <w:rFonts w:cstheme="minorHAnsi"/>
          <w:b/>
          <w:bCs/>
        </w:rPr>
        <w:t>tasun klimatikoa Euskadin, 2050. urtea</w:t>
      </w:r>
      <w:r w:rsidR="008001DA">
        <w:rPr>
          <w:rFonts w:cstheme="minorHAnsi"/>
          <w:b/>
          <w:bCs/>
        </w:rPr>
        <w:t xml:space="preserve"> baino lehen</w:t>
      </w:r>
      <w:r w:rsidR="005E04F3" w:rsidRPr="000F4A84">
        <w:rPr>
          <w:rFonts w:cstheme="minorHAnsi"/>
          <w:b/>
          <w:bCs/>
        </w:rPr>
        <w:t>.</w:t>
      </w:r>
    </w:p>
    <w:p w14:paraId="56A3C2CD" w14:textId="72C9252E" w:rsidR="005E04F3" w:rsidRPr="000F4A84" w:rsidRDefault="007B0C7C" w:rsidP="005E04F3">
      <w:pPr>
        <w:pStyle w:val="Prrafodelista"/>
        <w:numPr>
          <w:ilvl w:val="0"/>
          <w:numId w:val="20"/>
        </w:numPr>
        <w:rPr>
          <w:rFonts w:cstheme="minorHAnsi"/>
          <w:b/>
          <w:bCs/>
        </w:rPr>
      </w:pPr>
      <w:r w:rsidRPr="007B0C7C">
        <w:rPr>
          <w:rFonts w:cstheme="minorHAnsi"/>
          <w:b/>
          <w:bCs/>
        </w:rPr>
        <w:t>Lurraldeak klima-</w:t>
      </w:r>
      <w:r>
        <w:rPr>
          <w:rFonts w:cstheme="minorHAnsi"/>
          <w:b/>
          <w:bCs/>
        </w:rPr>
        <w:t xml:space="preserve">aldaketaren </w:t>
      </w:r>
      <w:r w:rsidRPr="008001DA">
        <w:rPr>
          <w:rFonts w:cstheme="minorHAnsi"/>
          <w:b/>
          <w:bCs/>
        </w:rPr>
        <w:t>aurrean</w:t>
      </w:r>
      <w:r w:rsidRPr="007B0C7C">
        <w:rPr>
          <w:rFonts w:cstheme="minorHAnsi"/>
          <w:b/>
          <w:bCs/>
        </w:rPr>
        <w:t xml:space="preserve"> duen erresilientzia handitzea eta trantsizio energetikoak eskaintzen dituen gizarte-, enpresa- eta ekonomia-aukerak aprobetxatzea</w:t>
      </w:r>
      <w:r w:rsidR="005E04F3" w:rsidRPr="000F4A84">
        <w:rPr>
          <w:rFonts w:cstheme="minorHAnsi"/>
          <w:b/>
          <w:bCs/>
        </w:rPr>
        <w:t>.</w:t>
      </w:r>
    </w:p>
    <w:p w14:paraId="56552144" w14:textId="77777777" w:rsidR="00D369E5" w:rsidRPr="000F4A84" w:rsidRDefault="00EC04EB" w:rsidP="00D369E5">
      <w:pPr>
        <w:rPr>
          <w:rFonts w:cstheme="minorHAnsi"/>
        </w:rPr>
      </w:pPr>
      <w:r w:rsidRPr="000F4A84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91ECDA" wp14:editId="4F48C268">
                <wp:simplePos x="0" y="0"/>
                <wp:positionH relativeFrom="margin">
                  <wp:posOffset>17145</wp:posOffset>
                </wp:positionH>
                <wp:positionV relativeFrom="paragraph">
                  <wp:posOffset>10693</wp:posOffset>
                </wp:positionV>
                <wp:extent cx="5705475" cy="3108960"/>
                <wp:effectExtent l="0" t="0" r="28575" b="15240"/>
                <wp:wrapNone/>
                <wp:docPr id="20726373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10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7B022" w14:textId="26C5B09F" w:rsidR="00EC04EB" w:rsidRPr="000F4A84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[</w:t>
                            </w:r>
                            <w:r w:rsidR="007B0C7C" w:rsidRPr="007B0C7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Deskribatu egindako </w:t>
                            </w:r>
                            <w:r w:rsidR="007B0C7C">
                              <w:rPr>
                                <w:rFonts w:cstheme="minorHAnsi"/>
                                <w:i/>
                                <w:iCs/>
                              </w:rPr>
                              <w:t>ekitaldiak</w:t>
                            </w:r>
                            <w:r w:rsidR="007B0C7C" w:rsidRPr="007B0C7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nola laguntzen duen Trantsizio Energetikoari eta Klima Aldaketari buruzko Legearen helburuak betetzen</w:t>
                            </w: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6CACEF27" w14:textId="77777777" w:rsidR="00EC04EB" w:rsidRPr="000F4A84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15F9890" w14:textId="77777777" w:rsidR="00EC04EB" w:rsidRPr="000F4A84" w:rsidRDefault="00EC04EB" w:rsidP="00EC0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ECDA" id="_x0000_s1058" type="#_x0000_t202" style="position:absolute;margin-left:1.35pt;margin-top:.85pt;width:449.25pt;height:244.8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" fillcolor="white [3201]" strokeweight=".5pt">
                <v:textbox>
                  <w:txbxContent>
                    <w:p w14:paraId="4A77B022" w14:textId="26C5B09F" w:rsidR="00EC04EB" w:rsidRPr="000F4A84" w:rsidRDefault="00EC04EB" w:rsidP="00EC04EB">
                      <w:pPr>
                        <w:rPr>
                          <w:rFonts w:cstheme="minorHAnsi"/>
                        </w:rPr>
                      </w:pPr>
                      <w:r w:rsidRPr="000F4A84">
                        <w:rPr>
                          <w:rFonts w:cstheme="minorHAnsi"/>
                          <w:i/>
                          <w:iCs/>
                        </w:rPr>
                        <w:t>[</w:t>
                      </w:r>
                      <w:r w:rsidR="007B0C7C" w:rsidRPr="007B0C7C">
                        <w:rPr>
                          <w:rFonts w:cstheme="minorHAnsi"/>
                          <w:i/>
                          <w:iCs/>
                        </w:rPr>
                        <w:t xml:space="preserve">Deskribatu egindako </w:t>
                      </w:r>
                      <w:r w:rsidR="007B0C7C">
                        <w:rPr>
                          <w:rFonts w:cstheme="minorHAnsi"/>
                          <w:i/>
                          <w:iCs/>
                        </w:rPr>
                        <w:t>ekitaldiak</w:t>
                      </w:r>
                      <w:r w:rsidR="007B0C7C" w:rsidRPr="007B0C7C">
                        <w:rPr>
                          <w:rFonts w:cstheme="minorHAnsi"/>
                          <w:i/>
                          <w:iCs/>
                        </w:rPr>
                        <w:t xml:space="preserve"> nola laguntzen duen Trantsizio Energetikoari eta Klima Aldaketari buruzko Legearen helburuak betetzen</w:t>
                      </w:r>
                      <w:r w:rsidRPr="000F4A84"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  <w:p w14:paraId="6CACEF27" w14:textId="77777777" w:rsidR="00EC04EB" w:rsidRPr="000F4A84" w:rsidRDefault="00EC04EB" w:rsidP="00EC04EB">
                      <w:pPr>
                        <w:rPr>
                          <w:rFonts w:cstheme="minorHAnsi"/>
                        </w:rPr>
                      </w:pPr>
                    </w:p>
                    <w:p w14:paraId="415F9890" w14:textId="77777777" w:rsidR="00EC04EB" w:rsidRPr="000F4A84" w:rsidRDefault="00EC04EB" w:rsidP="00EC04EB"/>
                  </w:txbxContent>
                </v:textbox>
                <w10:wrap anchorx="margin"/>
              </v:shape>
            </w:pict>
          </mc:Fallback>
        </mc:AlternateContent>
      </w:r>
    </w:p>
    <w:p w14:paraId="1AEA0A51" w14:textId="77777777" w:rsidR="00D369E5" w:rsidRPr="000F4A84" w:rsidRDefault="00D369E5" w:rsidP="00D369E5">
      <w:pPr>
        <w:rPr>
          <w:rFonts w:cstheme="minorHAnsi"/>
        </w:rPr>
      </w:pPr>
    </w:p>
    <w:p w14:paraId="1F9A8C63" w14:textId="77777777" w:rsidR="00D369E5" w:rsidRPr="000F4A84" w:rsidRDefault="00D369E5" w:rsidP="00D369E5">
      <w:pPr>
        <w:rPr>
          <w:rFonts w:cstheme="minorHAnsi"/>
        </w:rPr>
      </w:pPr>
    </w:p>
    <w:p w14:paraId="070865F8" w14:textId="77777777" w:rsidR="00D369E5" w:rsidRPr="000F4A84" w:rsidRDefault="00D369E5" w:rsidP="00D369E5">
      <w:pPr>
        <w:rPr>
          <w:rFonts w:cstheme="minorHAnsi"/>
        </w:rPr>
      </w:pPr>
    </w:p>
    <w:p w14:paraId="683C90D1" w14:textId="77777777" w:rsidR="00D369E5" w:rsidRPr="000F4A84" w:rsidRDefault="00D369E5" w:rsidP="00D369E5">
      <w:pPr>
        <w:rPr>
          <w:rFonts w:cstheme="minorHAnsi"/>
        </w:rPr>
      </w:pPr>
    </w:p>
    <w:p w14:paraId="768C84D4" w14:textId="77777777" w:rsidR="00D369E5" w:rsidRPr="000F4A84" w:rsidRDefault="00D369E5" w:rsidP="00D369E5">
      <w:pPr>
        <w:rPr>
          <w:rFonts w:cstheme="minorHAnsi"/>
        </w:rPr>
      </w:pPr>
    </w:p>
    <w:p w14:paraId="07D0B03B" w14:textId="77777777" w:rsidR="00D369E5" w:rsidRPr="000F4A84" w:rsidRDefault="00D369E5" w:rsidP="00D369E5">
      <w:pPr>
        <w:rPr>
          <w:rFonts w:cstheme="minorHAnsi"/>
        </w:rPr>
      </w:pPr>
    </w:p>
    <w:p w14:paraId="6C057A9B" w14:textId="77777777" w:rsidR="0098050F" w:rsidRPr="000F4A84" w:rsidRDefault="0098050F" w:rsidP="00D369E5">
      <w:pPr>
        <w:rPr>
          <w:rFonts w:cstheme="minorHAnsi"/>
        </w:rPr>
      </w:pPr>
    </w:p>
    <w:p w14:paraId="41DD97A5" w14:textId="77777777" w:rsidR="002C3B6D" w:rsidRPr="000F4A84" w:rsidRDefault="002C3B6D" w:rsidP="00AB1378">
      <w:pPr>
        <w:rPr>
          <w:rFonts w:cstheme="minorHAnsi"/>
          <w:b/>
          <w:bCs/>
        </w:rPr>
      </w:pPr>
    </w:p>
    <w:p w14:paraId="041F8013" w14:textId="77777777" w:rsidR="002C3B6D" w:rsidRPr="000F4A84" w:rsidRDefault="002C3B6D" w:rsidP="00AB1378">
      <w:pPr>
        <w:rPr>
          <w:rFonts w:cstheme="minorHAnsi"/>
          <w:b/>
          <w:bCs/>
        </w:rPr>
      </w:pPr>
    </w:p>
    <w:p w14:paraId="3B7745EA" w14:textId="77777777" w:rsidR="002C3B6D" w:rsidRPr="000F4A84" w:rsidRDefault="002C3B6D" w:rsidP="00AB1378">
      <w:pPr>
        <w:rPr>
          <w:rFonts w:cstheme="minorHAnsi"/>
          <w:b/>
          <w:bCs/>
        </w:rPr>
      </w:pPr>
    </w:p>
    <w:p w14:paraId="4EBCE9F9" w14:textId="77777777" w:rsidR="002C3B6D" w:rsidRPr="000F4A84" w:rsidRDefault="002C3B6D" w:rsidP="00AB1378">
      <w:pPr>
        <w:rPr>
          <w:rFonts w:cstheme="minorHAnsi"/>
          <w:b/>
          <w:bCs/>
        </w:rPr>
      </w:pPr>
    </w:p>
    <w:p w14:paraId="293D8ED6" w14:textId="445906C1" w:rsidR="00AB1378" w:rsidRPr="000F4A84" w:rsidRDefault="00AB1378" w:rsidP="00AB1378">
      <w:pPr>
        <w:rPr>
          <w:rFonts w:cstheme="minorHAnsi"/>
        </w:rPr>
      </w:pPr>
      <w:r w:rsidRPr="000F4A84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2F72EF" wp14:editId="0E3BC3CE">
                <wp:simplePos x="0" y="0"/>
                <wp:positionH relativeFrom="margin">
                  <wp:align>left</wp:align>
                </wp:positionH>
                <wp:positionV relativeFrom="paragraph">
                  <wp:posOffset>229898</wp:posOffset>
                </wp:positionV>
                <wp:extent cx="5705475" cy="2999232"/>
                <wp:effectExtent l="0" t="0" r="28575" b="10795"/>
                <wp:wrapNone/>
                <wp:docPr id="137558226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999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E6AE8" w14:textId="700439D7" w:rsidR="00AB1378" w:rsidRPr="000F4A84" w:rsidRDefault="00AB1378" w:rsidP="00AB1378">
                            <w:pPr>
                              <w:rPr>
                                <w:rFonts w:cstheme="minorHAnsi"/>
                              </w:rPr>
                            </w:pP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[</w:t>
                            </w:r>
                            <w:r w:rsidR="007B0C7C">
                              <w:rPr>
                                <w:rFonts w:cstheme="minorHAnsi"/>
                                <w:i/>
                                <w:iCs/>
                              </w:rPr>
                              <w:t>Deskribatu ekitaldiaren alderdi berritzaile edo sortzaileak</w:t>
                            </w: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5268298F" w14:textId="77777777" w:rsidR="00AB1378" w:rsidRPr="000F4A84" w:rsidRDefault="00AB1378" w:rsidP="00AB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72EF" id="_x0000_s1059" type="#_x0000_t202" style="position:absolute;margin-left:0;margin-top:18.1pt;width:449.25pt;height:236.15pt;z-index:2517186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" fillcolor="white [3201]" strokeweight=".5pt">
                <v:textbox>
                  <w:txbxContent>
                    <w:p w14:paraId="634E6AE8" w14:textId="700439D7" w:rsidR="00AB1378" w:rsidRPr="000F4A84" w:rsidRDefault="00AB1378" w:rsidP="00AB1378">
                      <w:pPr>
                        <w:rPr>
                          <w:rFonts w:cstheme="minorHAnsi"/>
                        </w:rPr>
                      </w:pPr>
                      <w:r w:rsidRPr="000F4A84">
                        <w:rPr>
                          <w:rFonts w:cstheme="minorHAnsi"/>
                          <w:i/>
                          <w:iCs/>
                        </w:rPr>
                        <w:t>[</w:t>
                      </w:r>
                      <w:r w:rsidR="007B0C7C">
                        <w:rPr>
                          <w:rFonts w:cstheme="minorHAnsi"/>
                          <w:i/>
                          <w:iCs/>
                        </w:rPr>
                        <w:t>Deskribatu ekitaldiaren alderdi berritzaile edo sortzaileak</w:t>
                      </w:r>
                      <w:r w:rsidRPr="000F4A84"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  <w:p w14:paraId="5268298F" w14:textId="77777777" w:rsidR="00AB1378" w:rsidRPr="000F4A84" w:rsidRDefault="00AB1378" w:rsidP="00AB1378"/>
                  </w:txbxContent>
                </v:textbox>
                <w10:wrap anchorx="margin"/>
              </v:shape>
            </w:pict>
          </mc:Fallback>
        </mc:AlternateContent>
      </w:r>
      <w:r w:rsidR="007B0C7C">
        <w:rPr>
          <w:rFonts w:cstheme="minorHAnsi"/>
          <w:b/>
          <w:bCs/>
        </w:rPr>
        <w:t>Berrikuntza eta sormena</w:t>
      </w:r>
      <w:r w:rsidRPr="000F4A84">
        <w:rPr>
          <w:rFonts w:cstheme="minorHAnsi"/>
        </w:rPr>
        <w:t>:</w:t>
      </w:r>
      <w:r w:rsidRPr="000F4A84">
        <w:rPr>
          <w:rFonts w:cstheme="minorHAnsi"/>
        </w:rPr>
        <w:br/>
      </w:r>
    </w:p>
    <w:p w14:paraId="399D6B67" w14:textId="77777777" w:rsidR="00D369E5" w:rsidRPr="000F4A84" w:rsidRDefault="00D369E5" w:rsidP="00D369E5">
      <w:pPr>
        <w:rPr>
          <w:rFonts w:cstheme="minorHAnsi"/>
        </w:rPr>
      </w:pPr>
    </w:p>
    <w:p w14:paraId="672E2914" w14:textId="77777777" w:rsidR="00AB1378" w:rsidRPr="000F4A84" w:rsidRDefault="00AB1378" w:rsidP="00D369E5">
      <w:pPr>
        <w:rPr>
          <w:rFonts w:cstheme="minorHAnsi"/>
        </w:rPr>
      </w:pPr>
    </w:p>
    <w:p w14:paraId="70EADC39" w14:textId="77777777" w:rsidR="00AB1378" w:rsidRPr="000F4A84" w:rsidRDefault="00AB1378" w:rsidP="00D369E5">
      <w:pPr>
        <w:rPr>
          <w:rFonts w:cstheme="minorHAnsi"/>
        </w:rPr>
      </w:pPr>
    </w:p>
    <w:p w14:paraId="7D0F6F7D" w14:textId="77777777" w:rsidR="00AB1378" w:rsidRPr="000F4A84" w:rsidRDefault="00AB1378" w:rsidP="00D369E5">
      <w:pPr>
        <w:rPr>
          <w:rFonts w:cstheme="minorHAnsi"/>
        </w:rPr>
      </w:pPr>
    </w:p>
    <w:p w14:paraId="5435071E" w14:textId="77777777" w:rsidR="00EC04EB" w:rsidRPr="000F4A84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115EFBB8" w14:textId="77777777" w:rsidR="00EC04EB" w:rsidRPr="000F4A84" w:rsidRDefault="00EC04EB" w:rsidP="00243036">
      <w:pPr>
        <w:rPr>
          <w:rFonts w:cstheme="minorHAnsi"/>
          <w:b/>
          <w:bCs/>
          <w:sz w:val="20"/>
          <w:szCs w:val="20"/>
        </w:rPr>
      </w:pPr>
    </w:p>
    <w:p w14:paraId="03EB71F4" w14:textId="77777777" w:rsidR="004B2666" w:rsidRPr="000F4A84" w:rsidRDefault="004B2666" w:rsidP="00243036">
      <w:pPr>
        <w:rPr>
          <w:rFonts w:cstheme="minorHAnsi"/>
          <w:b/>
          <w:bCs/>
        </w:rPr>
      </w:pPr>
    </w:p>
    <w:p w14:paraId="080B3816" w14:textId="77777777" w:rsidR="002C3B6D" w:rsidRPr="000F4A84" w:rsidRDefault="002C3B6D" w:rsidP="00243036">
      <w:pPr>
        <w:rPr>
          <w:rFonts w:cstheme="minorHAnsi"/>
          <w:b/>
          <w:bCs/>
        </w:rPr>
      </w:pPr>
    </w:p>
    <w:p w14:paraId="33A708F8" w14:textId="77777777" w:rsidR="002C3B6D" w:rsidRPr="000F4A84" w:rsidRDefault="002C3B6D" w:rsidP="00243036">
      <w:pPr>
        <w:rPr>
          <w:rFonts w:cstheme="minorHAnsi"/>
          <w:b/>
          <w:bCs/>
        </w:rPr>
      </w:pPr>
    </w:p>
    <w:p w14:paraId="3FCF8204" w14:textId="77777777" w:rsidR="002C3B6D" w:rsidRPr="000F4A84" w:rsidRDefault="002C3B6D" w:rsidP="00243036">
      <w:pPr>
        <w:rPr>
          <w:rFonts w:cstheme="minorHAnsi"/>
          <w:b/>
          <w:bCs/>
        </w:rPr>
      </w:pPr>
    </w:p>
    <w:p w14:paraId="359B4E75" w14:textId="77777777" w:rsidR="002C3B6D" w:rsidRPr="000F4A84" w:rsidRDefault="002C3B6D" w:rsidP="00243036">
      <w:pPr>
        <w:rPr>
          <w:rFonts w:cstheme="minorHAnsi"/>
          <w:b/>
          <w:bCs/>
        </w:rPr>
      </w:pPr>
    </w:p>
    <w:p w14:paraId="7A7F4247" w14:textId="3C4E9B68" w:rsidR="00EC04EB" w:rsidRPr="000F4A84" w:rsidRDefault="00020181" w:rsidP="002430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Parte hartzea</w:t>
      </w:r>
    </w:p>
    <w:p w14:paraId="7F1E972C" w14:textId="77777777" w:rsidR="00EC04EB" w:rsidRPr="000F4A84" w:rsidRDefault="00EC04EB" w:rsidP="00243036">
      <w:pPr>
        <w:rPr>
          <w:rFonts w:cstheme="minorHAnsi"/>
          <w:b/>
          <w:bCs/>
          <w:sz w:val="24"/>
          <w:szCs w:val="24"/>
        </w:rPr>
      </w:pPr>
      <w:r w:rsidRPr="000F4A84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29E78B" wp14:editId="2D812B2A">
                <wp:simplePos x="0" y="0"/>
                <wp:positionH relativeFrom="margin">
                  <wp:align>left</wp:align>
                </wp:positionH>
                <wp:positionV relativeFrom="paragraph">
                  <wp:posOffset>55991</wp:posOffset>
                </wp:positionV>
                <wp:extent cx="5705475" cy="3423514"/>
                <wp:effectExtent l="0" t="0" r="28575" b="24765"/>
                <wp:wrapNone/>
                <wp:docPr id="201248379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423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5C670" w14:textId="1FC1506E" w:rsidR="00EC04EB" w:rsidRPr="000F4A84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[</w:t>
                            </w:r>
                            <w:r w:rsidR="00020181">
                              <w:rPr>
                                <w:rFonts w:cstheme="minorHAnsi"/>
                                <w:i/>
                                <w:iCs/>
                              </w:rPr>
                              <w:t>Deskribatu beste sektoreek, erakundeek eta herritarrek ekitaldian izandako lankidetza eta baita herritarrek ekitaldian izandako laguntza eta parte-hartzea ere.</w:t>
                            </w: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586A8DC1" w14:textId="77777777" w:rsidR="00EC04EB" w:rsidRPr="000F4A84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ACD0CF8" w14:textId="77777777" w:rsidR="00EC04EB" w:rsidRPr="000F4A84" w:rsidRDefault="00EC04EB" w:rsidP="00EC0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E78B" id="_x0000_s1060" type="#_x0000_t202" style="position:absolute;margin-left:0;margin-top:4.4pt;width:449.25pt;height:269.55pt;z-index:251730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" fillcolor="white [3201]" strokeweight=".5pt">
                <v:textbox>
                  <w:txbxContent>
                    <w:p w14:paraId="4215C670" w14:textId="1FC1506E" w:rsidR="00EC04EB" w:rsidRPr="000F4A84" w:rsidRDefault="00EC04EB" w:rsidP="00EC04EB">
                      <w:pPr>
                        <w:rPr>
                          <w:rFonts w:cstheme="minorHAnsi"/>
                        </w:rPr>
                      </w:pPr>
                      <w:r w:rsidRPr="000F4A84">
                        <w:rPr>
                          <w:rFonts w:cstheme="minorHAnsi"/>
                          <w:i/>
                          <w:iCs/>
                        </w:rPr>
                        <w:t>[</w:t>
                      </w:r>
                      <w:r w:rsidR="00020181">
                        <w:rPr>
                          <w:rFonts w:cstheme="minorHAnsi"/>
                          <w:i/>
                          <w:iCs/>
                        </w:rPr>
                        <w:t>Deskribatu beste sektoreek, erakundeek eta herritarrek ekitaldian izandako lankidetza eta baita herritarrek ekitaldian izandako laguntza eta parte-hartzea ere.</w:t>
                      </w:r>
                      <w:r w:rsidRPr="000F4A84"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  <w:p w14:paraId="586A8DC1" w14:textId="77777777" w:rsidR="00EC04EB" w:rsidRPr="000F4A84" w:rsidRDefault="00EC04EB" w:rsidP="00EC04EB">
                      <w:pPr>
                        <w:rPr>
                          <w:rFonts w:cstheme="minorHAnsi"/>
                        </w:rPr>
                      </w:pPr>
                    </w:p>
                    <w:p w14:paraId="0ACD0CF8" w14:textId="77777777" w:rsidR="00EC04EB" w:rsidRPr="000F4A84" w:rsidRDefault="00EC04EB" w:rsidP="00EC04EB"/>
                  </w:txbxContent>
                </v:textbox>
                <w10:wrap anchorx="margin"/>
              </v:shape>
            </w:pict>
          </mc:Fallback>
        </mc:AlternateContent>
      </w:r>
    </w:p>
    <w:p w14:paraId="539A7D14" w14:textId="77777777" w:rsidR="00EC04EB" w:rsidRPr="000F4A84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68BD391C" w14:textId="77777777" w:rsidR="0098050F" w:rsidRPr="000F4A84" w:rsidRDefault="0098050F" w:rsidP="000D0CB5">
      <w:pPr>
        <w:pStyle w:val="Prrafodelista"/>
        <w:rPr>
          <w:rFonts w:cstheme="minorHAnsi"/>
        </w:rPr>
      </w:pPr>
    </w:p>
    <w:p w14:paraId="3E44E700" w14:textId="77777777" w:rsidR="0098050F" w:rsidRPr="000F4A84" w:rsidRDefault="0098050F" w:rsidP="0098050F">
      <w:pPr>
        <w:rPr>
          <w:rFonts w:cstheme="minorHAnsi"/>
          <w:b/>
          <w:bCs/>
        </w:rPr>
      </w:pPr>
    </w:p>
    <w:p w14:paraId="745EC031" w14:textId="77777777" w:rsidR="0098050F" w:rsidRPr="000F4A84" w:rsidRDefault="0098050F" w:rsidP="0098050F">
      <w:pPr>
        <w:rPr>
          <w:rFonts w:cstheme="minorHAnsi"/>
          <w:b/>
          <w:bCs/>
        </w:rPr>
      </w:pPr>
    </w:p>
    <w:p w14:paraId="720005CB" w14:textId="77777777" w:rsidR="0098050F" w:rsidRPr="000F4A84" w:rsidRDefault="0098050F" w:rsidP="0098050F">
      <w:pPr>
        <w:rPr>
          <w:rFonts w:cstheme="minorHAnsi"/>
          <w:b/>
          <w:bCs/>
        </w:rPr>
      </w:pPr>
    </w:p>
    <w:p w14:paraId="54FBB7DE" w14:textId="77777777" w:rsidR="0098050F" w:rsidRPr="000F4A84" w:rsidRDefault="0098050F" w:rsidP="0098050F">
      <w:pPr>
        <w:rPr>
          <w:rFonts w:cstheme="minorHAnsi"/>
          <w:b/>
          <w:bCs/>
          <w:sz w:val="24"/>
          <w:szCs w:val="24"/>
        </w:rPr>
      </w:pPr>
      <w:r w:rsidRPr="000F4A84">
        <w:rPr>
          <w:rFonts w:cstheme="minorHAnsi"/>
          <w:b/>
          <w:bCs/>
          <w:sz w:val="24"/>
          <w:szCs w:val="24"/>
        </w:rPr>
        <w:t xml:space="preserve">5. </w:t>
      </w:r>
      <w:proofErr w:type="spellStart"/>
      <w:r w:rsidRPr="000F4A84">
        <w:rPr>
          <w:rFonts w:cstheme="minorHAnsi"/>
          <w:b/>
          <w:bCs/>
          <w:sz w:val="24"/>
          <w:szCs w:val="24"/>
        </w:rPr>
        <w:t>Impacto</w:t>
      </w:r>
      <w:proofErr w:type="spellEnd"/>
    </w:p>
    <w:p w14:paraId="3BA1268B" w14:textId="77777777" w:rsidR="002C3B6D" w:rsidRPr="000F4A84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75AF5244" w14:textId="77777777" w:rsidR="002C3B6D" w:rsidRPr="000F4A84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6785ECAF" w14:textId="77777777" w:rsidR="002C3B6D" w:rsidRPr="000F4A84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00B984BA" w14:textId="77777777" w:rsidR="002C3B6D" w:rsidRPr="000F4A84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7E19DAE2" w14:textId="77777777" w:rsidR="002C3B6D" w:rsidRPr="000F4A84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2D0F6092" w14:textId="77777777" w:rsidR="002C3B6D" w:rsidRPr="000F4A84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7492E5EA" w14:textId="77777777" w:rsidR="002C3B6D" w:rsidRPr="000F4A84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57C9A22E" w14:textId="0BBEB0DC" w:rsidR="00485589" w:rsidRPr="00020181" w:rsidRDefault="00020181" w:rsidP="0098050F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</w:rPr>
        <w:t xml:space="preserve">Espero diren emaitzak </w:t>
      </w:r>
    </w:p>
    <w:p w14:paraId="6D5F9314" w14:textId="77777777" w:rsidR="00485589" w:rsidRPr="000F4A84" w:rsidRDefault="00485589" w:rsidP="0098050F">
      <w:pPr>
        <w:rPr>
          <w:rFonts w:cstheme="minorHAnsi"/>
          <w:b/>
          <w:bCs/>
          <w:sz w:val="24"/>
          <w:szCs w:val="24"/>
        </w:rPr>
      </w:pPr>
      <w:r w:rsidRPr="000F4A84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5C8F49" wp14:editId="5261F665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538691" cy="3240633"/>
                <wp:effectExtent l="0" t="0" r="24130" b="17145"/>
                <wp:wrapNone/>
                <wp:docPr id="39693688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691" cy="324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E3802" w14:textId="29964007" w:rsidR="00485589" w:rsidRPr="000F4A84" w:rsidRDefault="00485589" w:rsidP="00485589">
                            <w:pPr>
                              <w:rPr>
                                <w:rFonts w:cstheme="minorHAnsi"/>
                              </w:rPr>
                            </w:pP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[</w:t>
                            </w:r>
                            <w:r w:rsidR="008001DA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Deskribatu ekitaldiak </w:t>
                            </w:r>
                            <w:r w:rsidR="008001DA" w:rsidRPr="008001DA">
                              <w:rPr>
                                <w:rFonts w:cstheme="minorHAnsi"/>
                                <w:i/>
                                <w:iCs/>
                              </w:rPr>
                              <w:t>euskal herritarren sentsibilizazioan izan dituen inpaktuak, ekintzak denboran irauten badu, eta pertsonen balorazioa</w:t>
                            </w:r>
                            <w:r w:rsidRPr="000F4A84"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2F376C49" w14:textId="77777777" w:rsidR="00485589" w:rsidRPr="000F4A84" w:rsidRDefault="00485589" w:rsidP="0048558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C41F1E6" w14:textId="77777777" w:rsidR="00485589" w:rsidRPr="000F4A84" w:rsidRDefault="00485589" w:rsidP="0048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8F49" id="_x0000_s1061" type="#_x0000_t202" style="position:absolute;margin-left:0;margin-top:2.5pt;width:436.1pt;height:255.1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bmPQIAAIU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" fillcolor="white [3201]" strokeweight=".5pt">
                <v:textbox>
                  <w:txbxContent>
                    <w:p w14:paraId="327E3802" w14:textId="29964007" w:rsidR="00485589" w:rsidRPr="000F4A84" w:rsidRDefault="00485589" w:rsidP="00485589">
                      <w:pPr>
                        <w:rPr>
                          <w:rFonts w:cstheme="minorHAnsi"/>
                        </w:rPr>
                      </w:pPr>
                      <w:r w:rsidRPr="000F4A84">
                        <w:rPr>
                          <w:rFonts w:cstheme="minorHAnsi"/>
                          <w:i/>
                          <w:iCs/>
                        </w:rPr>
                        <w:t>[</w:t>
                      </w:r>
                      <w:r w:rsidR="008001DA">
                        <w:rPr>
                          <w:rFonts w:cstheme="minorHAnsi"/>
                          <w:i/>
                          <w:iCs/>
                        </w:rPr>
                        <w:t xml:space="preserve">Deskribatu ekitaldiak </w:t>
                      </w:r>
                      <w:r w:rsidR="008001DA" w:rsidRPr="008001DA">
                        <w:rPr>
                          <w:rFonts w:cstheme="minorHAnsi"/>
                          <w:i/>
                          <w:iCs/>
                        </w:rPr>
                        <w:t>euskal herritarren sentsibilizazioan izan dituen inpaktuak, ekintzak denboran irauten badu, eta pertsonen balorazioa</w:t>
                      </w:r>
                      <w:r w:rsidRPr="000F4A84"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  <w:p w14:paraId="2F376C49" w14:textId="77777777" w:rsidR="00485589" w:rsidRPr="000F4A84" w:rsidRDefault="00485589" w:rsidP="00485589">
                      <w:pPr>
                        <w:rPr>
                          <w:rFonts w:cstheme="minorHAnsi"/>
                        </w:rPr>
                      </w:pPr>
                    </w:p>
                    <w:p w14:paraId="7C41F1E6" w14:textId="77777777" w:rsidR="00485589" w:rsidRPr="000F4A84" w:rsidRDefault="00485589" w:rsidP="00485589"/>
                  </w:txbxContent>
                </v:textbox>
                <w10:wrap anchorx="margin"/>
              </v:shape>
            </w:pict>
          </mc:Fallback>
        </mc:AlternateContent>
      </w:r>
    </w:p>
    <w:p w14:paraId="069A5457" w14:textId="77777777" w:rsidR="00485589" w:rsidRPr="000F4A84" w:rsidRDefault="00485589" w:rsidP="00485589">
      <w:pPr>
        <w:tabs>
          <w:tab w:val="left" w:pos="4883"/>
        </w:tabs>
        <w:rPr>
          <w:rFonts w:cstheme="minorHAnsi"/>
          <w:b/>
          <w:bCs/>
          <w:sz w:val="24"/>
          <w:szCs w:val="24"/>
        </w:rPr>
      </w:pPr>
      <w:r w:rsidRPr="000F4A84">
        <w:rPr>
          <w:rFonts w:cstheme="minorHAnsi"/>
          <w:b/>
          <w:bCs/>
          <w:sz w:val="24"/>
          <w:szCs w:val="24"/>
        </w:rPr>
        <w:tab/>
      </w:r>
    </w:p>
    <w:p w14:paraId="69A23AA3" w14:textId="77777777" w:rsidR="00485589" w:rsidRPr="000F4A84" w:rsidRDefault="00485589" w:rsidP="00485589">
      <w:pPr>
        <w:tabs>
          <w:tab w:val="left" w:pos="4883"/>
        </w:tabs>
        <w:rPr>
          <w:rFonts w:cstheme="minorHAnsi"/>
          <w:b/>
          <w:bCs/>
          <w:sz w:val="24"/>
          <w:szCs w:val="24"/>
        </w:rPr>
      </w:pPr>
    </w:p>
    <w:p w14:paraId="0FB05F6D" w14:textId="77777777" w:rsidR="00485589" w:rsidRPr="000F4A84" w:rsidRDefault="00485589" w:rsidP="0098050F">
      <w:pPr>
        <w:rPr>
          <w:rFonts w:cstheme="minorHAnsi"/>
          <w:b/>
          <w:bCs/>
          <w:sz w:val="24"/>
          <w:szCs w:val="24"/>
        </w:rPr>
      </w:pPr>
    </w:p>
    <w:p w14:paraId="7C4994C3" w14:textId="77777777" w:rsidR="00485589" w:rsidRPr="000F4A84" w:rsidRDefault="00485589" w:rsidP="0098050F">
      <w:pPr>
        <w:rPr>
          <w:rFonts w:cstheme="minorHAnsi"/>
          <w:b/>
          <w:bCs/>
          <w:sz w:val="24"/>
          <w:szCs w:val="24"/>
        </w:rPr>
      </w:pPr>
    </w:p>
    <w:p w14:paraId="2DDCF793" w14:textId="77777777" w:rsidR="00485589" w:rsidRPr="000F4A84" w:rsidRDefault="00485589" w:rsidP="0098050F">
      <w:pPr>
        <w:rPr>
          <w:rFonts w:cstheme="minorHAnsi"/>
          <w:b/>
          <w:bCs/>
          <w:sz w:val="24"/>
          <w:szCs w:val="24"/>
        </w:rPr>
      </w:pPr>
    </w:p>
    <w:p w14:paraId="11128A43" w14:textId="77777777" w:rsidR="00485589" w:rsidRPr="000F4A84" w:rsidRDefault="00485589" w:rsidP="0098050F">
      <w:pPr>
        <w:rPr>
          <w:rFonts w:cstheme="minorHAnsi"/>
          <w:b/>
          <w:bCs/>
          <w:sz w:val="24"/>
          <w:szCs w:val="24"/>
        </w:rPr>
      </w:pPr>
    </w:p>
    <w:p w14:paraId="4D298826" w14:textId="77777777" w:rsidR="0098050F" w:rsidRPr="000F4A84" w:rsidRDefault="0098050F" w:rsidP="0098050F">
      <w:pPr>
        <w:rPr>
          <w:rFonts w:cstheme="minorHAnsi"/>
          <w:b/>
          <w:bCs/>
        </w:rPr>
      </w:pPr>
    </w:p>
    <w:p w14:paraId="2FF2A591" w14:textId="77777777" w:rsidR="00AB1378" w:rsidRPr="000F4A84" w:rsidRDefault="00AB1378" w:rsidP="00243036">
      <w:pPr>
        <w:rPr>
          <w:rFonts w:cstheme="minorHAnsi"/>
          <w:b/>
          <w:bCs/>
        </w:rPr>
      </w:pPr>
    </w:p>
    <w:p w14:paraId="0AC67DBA" w14:textId="77777777" w:rsidR="00AB1378" w:rsidRPr="000F4A84" w:rsidRDefault="00AB1378" w:rsidP="00243036">
      <w:pPr>
        <w:rPr>
          <w:rFonts w:cstheme="minorHAnsi"/>
          <w:b/>
          <w:bCs/>
        </w:rPr>
      </w:pPr>
    </w:p>
    <w:p w14:paraId="7BD1F812" w14:textId="77777777" w:rsidR="00AB1378" w:rsidRPr="000F4A84" w:rsidRDefault="00AB1378" w:rsidP="00243036">
      <w:pPr>
        <w:rPr>
          <w:rFonts w:cstheme="minorHAnsi"/>
          <w:b/>
          <w:bCs/>
        </w:rPr>
      </w:pPr>
    </w:p>
    <w:p w14:paraId="4126D0E3" w14:textId="77777777" w:rsidR="00AB1378" w:rsidRPr="000F4A84" w:rsidRDefault="00AB1378" w:rsidP="00243036">
      <w:pPr>
        <w:rPr>
          <w:rFonts w:cstheme="minorHAnsi"/>
          <w:b/>
          <w:bCs/>
        </w:rPr>
      </w:pPr>
    </w:p>
    <w:p w14:paraId="49EC4947" w14:textId="1593129E" w:rsidR="00485589" w:rsidRPr="000F4A84" w:rsidRDefault="00485589" w:rsidP="00243036">
      <w:pPr>
        <w:rPr>
          <w:rFonts w:cstheme="minorHAnsi"/>
          <w:b/>
          <w:bCs/>
          <w:i/>
          <w:iCs/>
          <w:sz w:val="20"/>
          <w:szCs w:val="20"/>
        </w:rPr>
      </w:pPr>
      <w:r w:rsidRPr="000F4A84">
        <w:rPr>
          <w:rFonts w:cstheme="minorHAnsi"/>
          <w:b/>
          <w:bCs/>
          <w:i/>
          <w:iCs/>
          <w:sz w:val="20"/>
          <w:szCs w:val="20"/>
        </w:rPr>
        <w:t>*</w:t>
      </w:r>
      <w:r w:rsidR="00020181">
        <w:rPr>
          <w:rFonts w:cstheme="minorHAnsi"/>
          <w:b/>
          <w:bCs/>
          <w:i/>
          <w:iCs/>
          <w:sz w:val="20"/>
          <w:szCs w:val="20"/>
        </w:rPr>
        <w:t>Oharra</w:t>
      </w:r>
      <w:r w:rsidRPr="000F4A84">
        <w:rPr>
          <w:rFonts w:cstheme="minorHAnsi"/>
          <w:b/>
          <w:bCs/>
          <w:i/>
          <w:iCs/>
          <w:sz w:val="20"/>
          <w:szCs w:val="20"/>
        </w:rPr>
        <w:t>:</w:t>
      </w:r>
      <w:r w:rsidR="002C3B6D" w:rsidRPr="000F4A8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020181">
        <w:rPr>
          <w:rFonts w:cstheme="minorHAnsi"/>
          <w:b/>
          <w:bCs/>
          <w:i/>
          <w:iCs/>
          <w:sz w:val="20"/>
          <w:szCs w:val="20"/>
        </w:rPr>
        <w:t>Ekitaldien argazki eta bideoak</w:t>
      </w:r>
      <w:r w:rsidR="002B5CBB">
        <w:rPr>
          <w:rFonts w:cstheme="minorHAnsi"/>
          <w:b/>
          <w:bCs/>
          <w:i/>
          <w:iCs/>
          <w:sz w:val="20"/>
          <w:szCs w:val="20"/>
        </w:rPr>
        <w:t>,</w:t>
      </w:r>
      <w:r w:rsidR="00020181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2B5CBB">
        <w:rPr>
          <w:rFonts w:cstheme="minorHAnsi"/>
          <w:b/>
          <w:bCs/>
          <w:i/>
          <w:iCs/>
          <w:sz w:val="20"/>
          <w:szCs w:val="20"/>
        </w:rPr>
        <w:t>webguneko formularioaren jarraibideen arabera bidali egin behar dira.</w:t>
      </w:r>
    </w:p>
    <w:p w14:paraId="08C40A81" w14:textId="7B567CB9" w:rsidR="00243036" w:rsidRPr="000F4A84" w:rsidRDefault="00AB1378" w:rsidP="00243036">
      <w:pPr>
        <w:rPr>
          <w:rFonts w:cstheme="minorHAnsi"/>
          <w:b/>
          <w:bCs/>
        </w:rPr>
      </w:pPr>
      <w:r w:rsidRPr="000F4A84">
        <w:rPr>
          <w:rFonts w:cstheme="minorHAnsi"/>
          <w:b/>
          <w:bCs/>
        </w:rPr>
        <w:lastRenderedPageBreak/>
        <w:t>6</w:t>
      </w:r>
      <w:r w:rsidR="00243036" w:rsidRPr="000F4A84">
        <w:rPr>
          <w:rFonts w:cstheme="minorHAnsi"/>
          <w:b/>
          <w:bCs/>
        </w:rPr>
        <w:t xml:space="preserve">. </w:t>
      </w:r>
      <w:r w:rsidR="002B5CBB">
        <w:rPr>
          <w:rFonts w:cstheme="minorHAnsi"/>
          <w:b/>
          <w:bCs/>
        </w:rPr>
        <w:t>Adierazpen legala</w:t>
      </w:r>
    </w:p>
    <w:p w14:paraId="63D3A4F1" w14:textId="02E548CC" w:rsidR="00AB1378" w:rsidRPr="000F4A84" w:rsidRDefault="002B5CBB" w:rsidP="00FF1844">
      <w:pPr>
        <w:rPr>
          <w:rFonts w:cstheme="minorHAnsi"/>
        </w:rPr>
      </w:pPr>
      <w:r>
        <w:rPr>
          <w:rFonts w:cstheme="minorHAnsi"/>
          <w:b/>
          <w:bCs/>
        </w:rPr>
        <w:t>E</w:t>
      </w:r>
      <w:r w:rsidRPr="002B5CBB">
        <w:rPr>
          <w:rFonts w:cstheme="minorHAnsi"/>
          <w:b/>
          <w:bCs/>
        </w:rPr>
        <w:t>rantzukizunpeko adierazpen</w:t>
      </w:r>
      <w:r>
        <w:rPr>
          <w:rFonts w:cstheme="minorHAnsi"/>
          <w:b/>
          <w:bCs/>
        </w:rPr>
        <w:t>a</w:t>
      </w:r>
      <w:r w:rsidR="00243036" w:rsidRPr="000F4A84">
        <w:rPr>
          <w:rFonts w:cstheme="minorHAnsi"/>
        </w:rPr>
        <w:t>:</w:t>
      </w:r>
    </w:p>
    <w:p w14:paraId="496BA697" w14:textId="6656C6F6" w:rsidR="00AB1378" w:rsidRPr="000F4A84" w:rsidRDefault="00AB1378" w:rsidP="00FF1844">
      <w:pPr>
        <w:rPr>
          <w:rFonts w:cstheme="minorHAnsi"/>
          <w:i/>
          <w:iCs/>
        </w:rPr>
      </w:pPr>
      <w:r w:rsidRPr="000F4A84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EADFAE" wp14:editId="2193F645">
                <wp:simplePos x="0" y="0"/>
                <wp:positionH relativeFrom="margin">
                  <wp:posOffset>19050</wp:posOffset>
                </wp:positionH>
                <wp:positionV relativeFrom="paragraph">
                  <wp:posOffset>202565</wp:posOffset>
                </wp:positionV>
                <wp:extent cx="152400" cy="142875"/>
                <wp:effectExtent l="0" t="0" r="19050" b="28575"/>
                <wp:wrapNone/>
                <wp:docPr id="138456763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A8B09" w14:textId="77777777" w:rsidR="00D369E5" w:rsidRPr="000F4A84" w:rsidRDefault="00D369E5" w:rsidP="00D369E5">
                            <w:pPr>
                              <w:jc w:val="center"/>
                            </w:pPr>
                            <w:r w:rsidRPr="000F4A8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ADFAE" id="Rectángulo 2" o:spid="_x0000_s1062" style="position:absolute;margin-left:1.5pt;margin-top:15.95pt;width:12pt;height:11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" fillcolor="white [3212]" strokecolor="black [3213]" strokeweight="1pt">
                <v:textbox>
                  <w:txbxContent>
                    <w:p w14:paraId="15EA8B09" w14:textId="77777777" w:rsidR="00D369E5" w:rsidRPr="000F4A84" w:rsidRDefault="00D369E5" w:rsidP="00D369E5">
                      <w:pPr>
                        <w:jc w:val="center"/>
                      </w:pPr>
                      <w:r w:rsidRPr="000F4A84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3036" w:rsidRPr="000F4A84">
        <w:rPr>
          <w:rFonts w:cstheme="minorHAnsi"/>
        </w:rPr>
        <w:br/>
      </w:r>
      <w:r w:rsidR="00D369E5" w:rsidRPr="000F4A84">
        <w:rPr>
          <w:rFonts w:cstheme="minorHAnsi"/>
        </w:rPr>
        <w:t xml:space="preserve">       </w:t>
      </w:r>
      <w:r w:rsidR="002B5CBB">
        <w:rPr>
          <w:rFonts w:cstheme="minorHAnsi"/>
          <w:i/>
          <w:iCs/>
        </w:rPr>
        <w:t xml:space="preserve">Erakundeak zergen eta </w:t>
      </w:r>
      <w:r w:rsidR="002B5CBB" w:rsidRPr="002B5CBB">
        <w:rPr>
          <w:rFonts w:cstheme="minorHAnsi"/>
          <w:i/>
          <w:iCs/>
        </w:rPr>
        <w:t>gizarte-segurantza</w:t>
      </w:r>
      <w:r w:rsidR="002B5CBB">
        <w:rPr>
          <w:rFonts w:cstheme="minorHAnsi"/>
          <w:i/>
          <w:iCs/>
        </w:rPr>
        <w:t>ren betebeharrak eguneratuak dituela, dirulaguntza publikoak jasotzeko debekurik ez duela eta 2024a baino lehen legalki eratu zela deklaratzen dut.</w:t>
      </w:r>
      <w:r w:rsidR="00243036" w:rsidRPr="000F4A84">
        <w:rPr>
          <w:rFonts w:cstheme="minorHAnsi"/>
        </w:rPr>
        <w:br/>
      </w:r>
      <w:r w:rsidR="00D369E5" w:rsidRPr="000F4A84">
        <w:rPr>
          <w:rFonts w:cstheme="minorHAnsi"/>
          <w:i/>
          <w:iCs/>
        </w:rPr>
        <w:t xml:space="preserve">       </w:t>
      </w:r>
    </w:p>
    <w:p w14:paraId="41E2BE0E" w14:textId="76EC14E1" w:rsidR="00243036" w:rsidRPr="000F4A84" w:rsidRDefault="00AB1378" w:rsidP="00FF1844">
      <w:pPr>
        <w:rPr>
          <w:rFonts w:cstheme="minorHAnsi"/>
        </w:rPr>
      </w:pPr>
      <w:r w:rsidRPr="000F4A84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B89A9" wp14:editId="06BCF502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38310118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B41F7" w14:textId="77777777" w:rsidR="00D369E5" w:rsidRPr="000F4A84" w:rsidRDefault="00D369E5" w:rsidP="00D369E5">
                            <w:pPr>
                              <w:jc w:val="center"/>
                            </w:pPr>
                            <w:r w:rsidRPr="000F4A8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B89A9" id="_x0000_s1063" style="position:absolute;margin-left:1.2pt;margin-top:.4pt;width:12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" fillcolor="white [3212]" strokecolor="black [3213]" strokeweight="1pt">
                <v:textbox>
                  <w:txbxContent>
                    <w:p w14:paraId="190B41F7" w14:textId="77777777" w:rsidR="00D369E5" w:rsidRPr="000F4A84" w:rsidRDefault="00D369E5" w:rsidP="00D369E5">
                      <w:pPr>
                        <w:jc w:val="center"/>
                      </w:pPr>
                      <w:r w:rsidRPr="000F4A84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F4A84">
        <w:rPr>
          <w:rFonts w:cstheme="minorHAnsi"/>
          <w:i/>
          <w:iCs/>
        </w:rPr>
        <w:t xml:space="preserve">       </w:t>
      </w:r>
      <w:r w:rsidR="002B5CBB">
        <w:rPr>
          <w:rFonts w:cstheme="minorHAnsi"/>
          <w:i/>
          <w:iCs/>
        </w:rPr>
        <w:t xml:space="preserve">Halaber, erakundea </w:t>
      </w:r>
      <w:r w:rsidR="0082175E" w:rsidRPr="0082175E">
        <w:rPr>
          <w:rFonts w:cstheme="minorHAnsi"/>
          <w:i/>
          <w:iCs/>
        </w:rPr>
        <w:t>laguntza publikoak lortze</w:t>
      </w:r>
      <w:r w:rsidR="0082175E">
        <w:rPr>
          <w:rFonts w:cstheme="minorHAnsi"/>
          <w:i/>
          <w:iCs/>
        </w:rPr>
        <w:t>ko</w:t>
      </w:r>
      <w:r w:rsidR="0082175E" w:rsidRPr="0082175E">
        <w:rPr>
          <w:rFonts w:cstheme="minorHAnsi"/>
          <w:i/>
          <w:iCs/>
        </w:rPr>
        <w:t xml:space="preserve"> eragozten du</w:t>
      </w:r>
      <w:r w:rsidR="0082175E">
        <w:rPr>
          <w:rFonts w:cstheme="minorHAnsi"/>
          <w:i/>
          <w:iCs/>
        </w:rPr>
        <w:t>t</w:t>
      </w:r>
      <w:r w:rsidR="0082175E" w:rsidRPr="0082175E">
        <w:rPr>
          <w:rFonts w:cstheme="minorHAnsi"/>
          <w:i/>
          <w:iCs/>
        </w:rPr>
        <w:t>en administrazio- edo</w:t>
      </w:r>
      <w:r w:rsidR="0082175E">
        <w:rPr>
          <w:rFonts w:cstheme="minorHAnsi"/>
          <w:i/>
          <w:iCs/>
        </w:rPr>
        <w:t xml:space="preserve"> penal- zigorrak (</w:t>
      </w:r>
      <w:r w:rsidR="002B5CBB" w:rsidRPr="002B5CBB">
        <w:rPr>
          <w:rFonts w:cstheme="minorHAnsi"/>
          <w:i/>
          <w:iCs/>
        </w:rPr>
        <w:t>Emakumeen eta Gizonen Berdintasunerako otsailaren 18ko 4/2005 Legearen arabera</w:t>
      </w:r>
      <w:r w:rsidR="0082175E">
        <w:rPr>
          <w:rFonts w:cstheme="minorHAnsi"/>
          <w:i/>
          <w:iCs/>
        </w:rPr>
        <w:t xml:space="preserve">) </w:t>
      </w:r>
      <w:r w:rsidR="0082175E" w:rsidRPr="0082175E">
        <w:rPr>
          <w:rFonts w:cstheme="minorHAnsi"/>
          <w:i/>
          <w:iCs/>
        </w:rPr>
        <w:t>ez dituela</w:t>
      </w:r>
      <w:r w:rsidR="002B5CBB">
        <w:rPr>
          <w:rFonts w:cstheme="minorHAnsi"/>
          <w:i/>
          <w:iCs/>
        </w:rPr>
        <w:t xml:space="preserve"> deklaratzen dut.</w:t>
      </w:r>
    </w:p>
    <w:p w14:paraId="32A1F8B4" w14:textId="77777777" w:rsidR="003C5099" w:rsidRPr="000F4A84" w:rsidRDefault="003C5099">
      <w:pPr>
        <w:rPr>
          <w:rFonts w:ascii="Aptos" w:hAnsi="Aptos"/>
        </w:rPr>
      </w:pPr>
    </w:p>
    <w:p w14:paraId="0ACECE29" w14:textId="7E92E319" w:rsidR="00AB1378" w:rsidRPr="000F4A84" w:rsidRDefault="00AB1378">
      <w:pPr>
        <w:rPr>
          <w:rFonts w:ascii="Aptos" w:hAnsi="Aptos"/>
        </w:rPr>
      </w:pPr>
      <w:r w:rsidRPr="000F4A84">
        <w:rPr>
          <w:rFonts w:ascii="Aptos" w:hAnsi="Aptos"/>
        </w:rPr>
        <w:t>……………………………</w:t>
      </w:r>
      <w:r w:rsidR="0082175E">
        <w:rPr>
          <w:rFonts w:ascii="Aptos" w:hAnsi="Aptos"/>
        </w:rPr>
        <w:t>-n</w:t>
      </w:r>
      <w:r w:rsidR="008001DA">
        <w:rPr>
          <w:rFonts w:ascii="Aptos" w:hAnsi="Aptos"/>
        </w:rPr>
        <w:t xml:space="preserve">, </w:t>
      </w:r>
      <w:r w:rsidRPr="000F4A84">
        <w:rPr>
          <w:rFonts w:ascii="Aptos" w:hAnsi="Aptos"/>
        </w:rPr>
        <w:t xml:space="preserve"> ……………………………</w:t>
      </w:r>
      <w:r w:rsidR="008001DA">
        <w:rPr>
          <w:rFonts w:ascii="Aptos" w:hAnsi="Aptos"/>
        </w:rPr>
        <w:t xml:space="preserve">-ren  </w:t>
      </w:r>
      <w:r w:rsidRPr="000F4A84">
        <w:rPr>
          <w:rFonts w:ascii="Aptos" w:hAnsi="Aptos"/>
        </w:rPr>
        <w:t>………………………..</w:t>
      </w:r>
      <w:r w:rsidR="008001DA">
        <w:rPr>
          <w:rFonts w:ascii="Aptos" w:hAnsi="Aptos"/>
        </w:rPr>
        <w:t>-(e)</w:t>
      </w:r>
      <w:proofErr w:type="spellStart"/>
      <w:r w:rsidR="008001DA">
        <w:rPr>
          <w:rFonts w:ascii="Aptos" w:hAnsi="Aptos"/>
        </w:rPr>
        <w:t>an</w:t>
      </w:r>
      <w:proofErr w:type="spellEnd"/>
    </w:p>
    <w:p w14:paraId="3AC7BA49" w14:textId="77777777" w:rsidR="00AB1378" w:rsidRPr="000F4A84" w:rsidRDefault="00AB1378">
      <w:pPr>
        <w:rPr>
          <w:rFonts w:ascii="Aptos" w:hAnsi="Aptos"/>
        </w:rPr>
      </w:pPr>
    </w:p>
    <w:p w14:paraId="1B424FA0" w14:textId="1E3E7EAB" w:rsidR="00AB1378" w:rsidRPr="000F4A84" w:rsidRDefault="00AB1378">
      <w:pPr>
        <w:rPr>
          <w:rFonts w:ascii="Aptos" w:hAnsi="Aptos"/>
        </w:rPr>
      </w:pPr>
      <w:r w:rsidRPr="000F4A84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1014B0" wp14:editId="75F657EF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3190875" cy="1400175"/>
                <wp:effectExtent l="0" t="0" r="28575" b="28575"/>
                <wp:wrapNone/>
                <wp:docPr id="13984778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C546E" w14:textId="77777777" w:rsidR="00AB1378" w:rsidRPr="000F4A84" w:rsidRDefault="00AB1378" w:rsidP="00AB137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1FFF1DB" w14:textId="77777777" w:rsidR="00AB1378" w:rsidRPr="000F4A84" w:rsidRDefault="00AB1378" w:rsidP="00AB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14B0" id="_x0000_s1064" type="#_x0000_t202" style="position:absolute;margin-left:0;margin-top:21.8pt;width:251.25pt;height:110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" fillcolor="white [3201]" strokeweight=".5pt">
                <v:textbox>
                  <w:txbxContent>
                    <w:p w14:paraId="56BC546E" w14:textId="77777777" w:rsidR="00AB1378" w:rsidRPr="000F4A84" w:rsidRDefault="00AB1378" w:rsidP="00AB1378">
                      <w:pPr>
                        <w:rPr>
                          <w:rFonts w:cstheme="minorHAnsi"/>
                        </w:rPr>
                      </w:pPr>
                    </w:p>
                    <w:p w14:paraId="11FFF1DB" w14:textId="77777777" w:rsidR="00AB1378" w:rsidRPr="000F4A84" w:rsidRDefault="00AB1378" w:rsidP="00AB1378"/>
                  </w:txbxContent>
                </v:textbox>
                <w10:wrap anchorx="margin"/>
              </v:shape>
            </w:pict>
          </mc:Fallback>
        </mc:AlternateContent>
      </w:r>
      <w:r w:rsidR="008001DA">
        <w:rPr>
          <w:rFonts w:ascii="Aptos" w:hAnsi="Aptos"/>
        </w:rPr>
        <w:t>Erakundearen arduradunaren sinadura, memoria aurkezteko gaitasunarekin</w:t>
      </w:r>
    </w:p>
    <w:p w14:paraId="59F55D14" w14:textId="77777777" w:rsidR="00AB1378" w:rsidRPr="000F4A84" w:rsidRDefault="00AB1378">
      <w:pPr>
        <w:rPr>
          <w:rFonts w:ascii="Aptos" w:hAnsi="Aptos"/>
        </w:rPr>
      </w:pPr>
    </w:p>
    <w:p w14:paraId="3500ABB2" w14:textId="77777777" w:rsidR="00AB1378" w:rsidRPr="000F4A84" w:rsidRDefault="00AB1378">
      <w:pPr>
        <w:rPr>
          <w:rFonts w:ascii="Aptos" w:hAnsi="Aptos"/>
        </w:rPr>
      </w:pPr>
    </w:p>
    <w:p w14:paraId="75C7A6EC" w14:textId="77777777" w:rsidR="00AB1378" w:rsidRPr="000F4A84" w:rsidRDefault="00AB1378">
      <w:pPr>
        <w:rPr>
          <w:rFonts w:ascii="Aptos" w:hAnsi="Aptos"/>
        </w:rPr>
      </w:pPr>
    </w:p>
    <w:p w14:paraId="075BB515" w14:textId="77777777" w:rsidR="00AB1378" w:rsidRPr="00243036" w:rsidRDefault="00AB1378">
      <w:pPr>
        <w:rPr>
          <w:rFonts w:ascii="Aptos" w:hAnsi="Aptos"/>
        </w:rPr>
      </w:pPr>
    </w:p>
    <w:sectPr w:rsidR="00AB1378" w:rsidRPr="002430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93809" w14:textId="77777777" w:rsidR="00B53951" w:rsidRPr="000F4A84" w:rsidRDefault="00B53951" w:rsidP="00243036">
      <w:pPr>
        <w:spacing w:after="0" w:line="240" w:lineRule="auto"/>
      </w:pPr>
      <w:r w:rsidRPr="000F4A84">
        <w:separator/>
      </w:r>
    </w:p>
  </w:endnote>
  <w:endnote w:type="continuationSeparator" w:id="0">
    <w:p w14:paraId="554C3216" w14:textId="77777777" w:rsidR="00B53951" w:rsidRPr="000F4A84" w:rsidRDefault="00B53951" w:rsidP="00243036">
      <w:pPr>
        <w:spacing w:after="0" w:line="240" w:lineRule="auto"/>
      </w:pPr>
      <w:r w:rsidRPr="000F4A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0E08" w14:textId="77777777" w:rsidR="006F1A44" w:rsidRPr="000F4A84" w:rsidRDefault="006F1A44">
    <w:pPr>
      <w:pStyle w:val="Piedepgina"/>
    </w:pPr>
    <w:r w:rsidRPr="000F4A84">
      <w:drawing>
        <wp:anchor distT="0" distB="0" distL="114300" distR="114300" simplePos="0" relativeHeight="251659264" behindDoc="0" locked="0" layoutInCell="1" allowOverlap="0" wp14:anchorId="67CF243C" wp14:editId="10AE051D">
          <wp:simplePos x="0" y="0"/>
          <wp:positionH relativeFrom="page">
            <wp:posOffset>5234305</wp:posOffset>
          </wp:positionH>
          <wp:positionV relativeFrom="bottomMargin">
            <wp:align>top</wp:align>
          </wp:positionV>
          <wp:extent cx="1388110" cy="818515"/>
          <wp:effectExtent l="0" t="0" r="2540" b="635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811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4A84">
      <w:drawing>
        <wp:anchor distT="0" distB="0" distL="114300" distR="114300" simplePos="0" relativeHeight="251661312" behindDoc="0" locked="0" layoutInCell="1" allowOverlap="0" wp14:anchorId="7F06F1EA" wp14:editId="487B89A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362456" cy="758952"/>
          <wp:effectExtent l="0" t="0" r="9525" b="3175"/>
          <wp:wrapSquare wrapText="bothSides"/>
          <wp:docPr id="6611" name="Picture 6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1" name="Picture 66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2456" cy="75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4A84">
      <w:drawing>
        <wp:anchor distT="0" distB="0" distL="114300" distR="114300" simplePos="0" relativeHeight="251660288" behindDoc="0" locked="0" layoutInCell="1" allowOverlap="0" wp14:anchorId="465DB2CD" wp14:editId="13A12D1B">
          <wp:simplePos x="0" y="0"/>
          <wp:positionH relativeFrom="margin">
            <wp:align>center</wp:align>
          </wp:positionH>
          <wp:positionV relativeFrom="bottomMargin">
            <wp:posOffset>115747</wp:posOffset>
          </wp:positionV>
          <wp:extent cx="1447800" cy="50355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80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651735" w14:textId="77777777" w:rsidR="006F1A44" w:rsidRPr="000F4A84" w:rsidRDefault="006F1A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8395" w14:textId="77777777" w:rsidR="00B53951" w:rsidRPr="000F4A84" w:rsidRDefault="00B53951" w:rsidP="00243036">
      <w:pPr>
        <w:spacing w:after="0" w:line="240" w:lineRule="auto"/>
      </w:pPr>
      <w:r w:rsidRPr="000F4A84">
        <w:separator/>
      </w:r>
    </w:p>
  </w:footnote>
  <w:footnote w:type="continuationSeparator" w:id="0">
    <w:p w14:paraId="6A6AAC16" w14:textId="77777777" w:rsidR="00B53951" w:rsidRPr="000F4A84" w:rsidRDefault="00B53951" w:rsidP="00243036">
      <w:pPr>
        <w:spacing w:after="0" w:line="240" w:lineRule="auto"/>
      </w:pPr>
      <w:r w:rsidRPr="000F4A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1827" w14:textId="77777777" w:rsidR="00243036" w:rsidRPr="000F4A84" w:rsidRDefault="00243036" w:rsidP="00243036">
    <w:pPr>
      <w:pStyle w:val="Encabezado"/>
      <w:jc w:val="center"/>
    </w:pPr>
    <w:r w:rsidRPr="000F4A84">
      <w:drawing>
        <wp:inline distT="0" distB="0" distL="0" distR="0" wp14:anchorId="0ED0E21C" wp14:editId="7E7EF6CD">
          <wp:extent cx="2324100" cy="626393"/>
          <wp:effectExtent l="0" t="0" r="0" b="2540"/>
          <wp:docPr id="1039029682" name="Imagen 1" descr="Vuelve ASTEKLIMA, la Semana del Clima y la Energía de Euskadi, con premios  para las mejores acciones de sensibilización ciudadana – asteklima.e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elve ASTEKLIMA, la Semana del Clima y la Energía de Euskadi, con premios  para las mejores acciones de sensibilización ciudadana – asteklima.e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655" cy="642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A795F" w14:textId="77777777" w:rsidR="00243036" w:rsidRPr="000F4A84" w:rsidRDefault="00243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C40"/>
    <w:multiLevelType w:val="multilevel"/>
    <w:tmpl w:val="FB080E2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3CD4"/>
    <w:multiLevelType w:val="multilevel"/>
    <w:tmpl w:val="BDC249E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D2389"/>
    <w:multiLevelType w:val="multilevel"/>
    <w:tmpl w:val="12EC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C2AA5"/>
    <w:multiLevelType w:val="multilevel"/>
    <w:tmpl w:val="918C12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73E94"/>
    <w:multiLevelType w:val="hybridMultilevel"/>
    <w:tmpl w:val="E3A26DE4"/>
    <w:lvl w:ilvl="0" w:tplc="AB44E1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0415"/>
    <w:multiLevelType w:val="multilevel"/>
    <w:tmpl w:val="7A4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F59F3"/>
    <w:multiLevelType w:val="multilevel"/>
    <w:tmpl w:val="1834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5497E"/>
    <w:multiLevelType w:val="multilevel"/>
    <w:tmpl w:val="3372F78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D297E"/>
    <w:multiLevelType w:val="multilevel"/>
    <w:tmpl w:val="084C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D5586"/>
    <w:multiLevelType w:val="multilevel"/>
    <w:tmpl w:val="86C011F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E1A22"/>
    <w:multiLevelType w:val="hybridMultilevel"/>
    <w:tmpl w:val="801C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1EC"/>
    <w:multiLevelType w:val="hybridMultilevel"/>
    <w:tmpl w:val="D70A44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2B00"/>
    <w:multiLevelType w:val="hybridMultilevel"/>
    <w:tmpl w:val="4B1CFB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E3756"/>
    <w:multiLevelType w:val="multilevel"/>
    <w:tmpl w:val="55A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E375C"/>
    <w:multiLevelType w:val="hybridMultilevel"/>
    <w:tmpl w:val="D2CA1DD4"/>
    <w:lvl w:ilvl="0" w:tplc="5F825B4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C7FB4"/>
    <w:multiLevelType w:val="multilevel"/>
    <w:tmpl w:val="0194F52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881EE2"/>
    <w:multiLevelType w:val="hybridMultilevel"/>
    <w:tmpl w:val="8D4C2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B7D8C"/>
    <w:multiLevelType w:val="hybridMultilevel"/>
    <w:tmpl w:val="13309590"/>
    <w:lvl w:ilvl="0" w:tplc="58982C68">
      <w:start w:val="7"/>
      <w:numFmt w:val="bullet"/>
      <w:lvlText w:val="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70F49"/>
    <w:multiLevelType w:val="hybridMultilevel"/>
    <w:tmpl w:val="426C85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17320"/>
    <w:multiLevelType w:val="multilevel"/>
    <w:tmpl w:val="BF6C01C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257519">
    <w:abstractNumId w:val="8"/>
  </w:num>
  <w:num w:numId="2" w16cid:durableId="1791432840">
    <w:abstractNumId w:val="5"/>
  </w:num>
  <w:num w:numId="3" w16cid:durableId="844318795">
    <w:abstractNumId w:val="13"/>
  </w:num>
  <w:num w:numId="4" w16cid:durableId="882328840">
    <w:abstractNumId w:val="7"/>
  </w:num>
  <w:num w:numId="5" w16cid:durableId="209420206">
    <w:abstractNumId w:val="2"/>
  </w:num>
  <w:num w:numId="6" w16cid:durableId="635568202">
    <w:abstractNumId w:val="6"/>
  </w:num>
  <w:num w:numId="7" w16cid:durableId="291328535">
    <w:abstractNumId w:val="15"/>
  </w:num>
  <w:num w:numId="8" w16cid:durableId="1325282144">
    <w:abstractNumId w:val="14"/>
  </w:num>
  <w:num w:numId="9" w16cid:durableId="1677881038">
    <w:abstractNumId w:val="17"/>
  </w:num>
  <w:num w:numId="10" w16cid:durableId="818231120">
    <w:abstractNumId w:val="9"/>
  </w:num>
  <w:num w:numId="11" w16cid:durableId="1008169145">
    <w:abstractNumId w:val="3"/>
  </w:num>
  <w:num w:numId="12" w16cid:durableId="1188910145">
    <w:abstractNumId w:val="0"/>
  </w:num>
  <w:num w:numId="13" w16cid:durableId="144901085">
    <w:abstractNumId w:val="18"/>
  </w:num>
  <w:num w:numId="14" w16cid:durableId="1461606801">
    <w:abstractNumId w:val="19"/>
  </w:num>
  <w:num w:numId="15" w16cid:durableId="1245917986">
    <w:abstractNumId w:val="1"/>
  </w:num>
  <w:num w:numId="16" w16cid:durableId="275647670">
    <w:abstractNumId w:val="16"/>
  </w:num>
  <w:num w:numId="17" w16cid:durableId="709645004">
    <w:abstractNumId w:val="12"/>
  </w:num>
  <w:num w:numId="18" w16cid:durableId="2035375666">
    <w:abstractNumId w:val="11"/>
  </w:num>
  <w:num w:numId="19" w16cid:durableId="947935099">
    <w:abstractNumId w:val="4"/>
  </w:num>
  <w:num w:numId="20" w16cid:durableId="1885484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EB"/>
    <w:rsid w:val="00020181"/>
    <w:rsid w:val="000308E5"/>
    <w:rsid w:val="00085EB0"/>
    <w:rsid w:val="000D0CB5"/>
    <w:rsid w:val="000F29D4"/>
    <w:rsid w:val="000F4A84"/>
    <w:rsid w:val="00101678"/>
    <w:rsid w:val="00126D22"/>
    <w:rsid w:val="00150DBF"/>
    <w:rsid w:val="001D7BB4"/>
    <w:rsid w:val="00243036"/>
    <w:rsid w:val="002B5CBB"/>
    <w:rsid w:val="002C3B6D"/>
    <w:rsid w:val="003C5099"/>
    <w:rsid w:val="00485589"/>
    <w:rsid w:val="004B12EB"/>
    <w:rsid w:val="004B2666"/>
    <w:rsid w:val="004E70C1"/>
    <w:rsid w:val="005460BC"/>
    <w:rsid w:val="005873E7"/>
    <w:rsid w:val="005E04F3"/>
    <w:rsid w:val="00690F0B"/>
    <w:rsid w:val="00691C86"/>
    <w:rsid w:val="006F1A44"/>
    <w:rsid w:val="00710339"/>
    <w:rsid w:val="00723088"/>
    <w:rsid w:val="007B0C7C"/>
    <w:rsid w:val="008001DA"/>
    <w:rsid w:val="00807F7C"/>
    <w:rsid w:val="0082175E"/>
    <w:rsid w:val="00851EFF"/>
    <w:rsid w:val="008D23DC"/>
    <w:rsid w:val="00950C59"/>
    <w:rsid w:val="0098050F"/>
    <w:rsid w:val="00991B52"/>
    <w:rsid w:val="00A30168"/>
    <w:rsid w:val="00AB1378"/>
    <w:rsid w:val="00B1316B"/>
    <w:rsid w:val="00B14E5D"/>
    <w:rsid w:val="00B53951"/>
    <w:rsid w:val="00C401D4"/>
    <w:rsid w:val="00C624F7"/>
    <w:rsid w:val="00CD12FE"/>
    <w:rsid w:val="00CE2C9D"/>
    <w:rsid w:val="00D106A9"/>
    <w:rsid w:val="00D35D4B"/>
    <w:rsid w:val="00D369E5"/>
    <w:rsid w:val="00D62B4F"/>
    <w:rsid w:val="00DA00C6"/>
    <w:rsid w:val="00DC6E76"/>
    <w:rsid w:val="00E72E85"/>
    <w:rsid w:val="00E809F5"/>
    <w:rsid w:val="00EC04EB"/>
    <w:rsid w:val="00F44510"/>
    <w:rsid w:val="00F75F5C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4A782"/>
  <w15:chartTrackingRefBased/>
  <w15:docId w15:val="{3F748AAB-A195-4254-8B8B-565CA074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36"/>
  </w:style>
  <w:style w:type="paragraph" w:styleId="Piedepgina">
    <w:name w:val="footer"/>
    <w:basedOn w:val="Normal"/>
    <w:link w:val="PiedepginaCar"/>
    <w:uiPriority w:val="99"/>
    <w:unhideWhenUsed/>
    <w:rsid w:val="00243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36"/>
  </w:style>
  <w:style w:type="paragraph" w:styleId="Prrafodelista">
    <w:name w:val="List Paragraph"/>
    <w:basedOn w:val="Normal"/>
    <w:uiPriority w:val="34"/>
    <w:qFormat/>
    <w:rsid w:val="002430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5C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20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44399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0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9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5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9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23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8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657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7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7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34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45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76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44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6613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02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37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647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64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747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9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0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8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2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38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65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4492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INetCache\Content.Outlook\1GG5B188\Memoria%20-%20PREMIOS%20ASTEKLIMA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Memoria - PREMIOS ASTEKLIMA 2024.dotx</Template>
  <TotalTime>112</TotalTime>
  <Pages>5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Cia | BOSTNAN</dc:creator>
  <cp:keywords/>
  <dc:description/>
  <cp:lastModifiedBy>iker Gomez</cp:lastModifiedBy>
  <cp:revision>3</cp:revision>
  <cp:lastPrinted>2024-10-22T12:13:00Z</cp:lastPrinted>
  <dcterms:created xsi:type="dcterms:W3CDTF">2024-10-24T11:11:00Z</dcterms:created>
  <dcterms:modified xsi:type="dcterms:W3CDTF">2024-10-24T14:31:00Z</dcterms:modified>
</cp:coreProperties>
</file>