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6AFC9" w14:textId="77777777" w:rsidR="006F1A44" w:rsidRPr="006F1A44" w:rsidRDefault="006F1A44" w:rsidP="006F1A4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10" w:hanging="10"/>
        <w:jc w:val="center"/>
        <w:rPr>
          <w:rFonts w:eastAsia="Calibri" w:cstheme="minorHAnsi"/>
          <w:b/>
        </w:rPr>
      </w:pPr>
    </w:p>
    <w:p w14:paraId="4FD28770" w14:textId="77777777" w:rsidR="006F1A44" w:rsidRPr="006F1A44" w:rsidRDefault="006F1A44" w:rsidP="006F1A4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10" w:hanging="10"/>
        <w:jc w:val="center"/>
        <w:rPr>
          <w:rFonts w:eastAsia="Calibri" w:cstheme="minorHAnsi"/>
          <w:b/>
          <w:sz w:val="32"/>
          <w:szCs w:val="32"/>
        </w:rPr>
      </w:pPr>
      <w:r w:rsidRPr="006F1A44">
        <w:rPr>
          <w:rFonts w:eastAsia="Calibri" w:cstheme="minorHAnsi"/>
          <w:b/>
          <w:sz w:val="32"/>
          <w:szCs w:val="32"/>
        </w:rPr>
        <w:t>PREMIOS ASTEKLIMA 2024</w:t>
      </w:r>
    </w:p>
    <w:p w14:paraId="5AA2B039" w14:textId="77777777" w:rsidR="006F1A44" w:rsidRPr="006F1A44" w:rsidRDefault="006F1A44" w:rsidP="006F1A4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10" w:hanging="10"/>
        <w:jc w:val="center"/>
        <w:rPr>
          <w:rFonts w:eastAsia="Calibri" w:cstheme="minorHAnsi"/>
          <w:b/>
          <w:sz w:val="32"/>
          <w:szCs w:val="32"/>
        </w:rPr>
      </w:pPr>
      <w:r w:rsidRPr="006F1A44">
        <w:rPr>
          <w:rFonts w:eastAsia="Calibri" w:cstheme="minorHAnsi"/>
          <w:b/>
          <w:sz w:val="32"/>
          <w:szCs w:val="32"/>
        </w:rPr>
        <w:t xml:space="preserve">Memoria de actividad y justificación de participación </w:t>
      </w:r>
    </w:p>
    <w:p w14:paraId="2E4F610F" w14:textId="77777777" w:rsidR="006F1A44" w:rsidRPr="006F1A44" w:rsidRDefault="006F1A44" w:rsidP="006F1A4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10" w:hanging="10"/>
        <w:jc w:val="center"/>
        <w:rPr>
          <w:rFonts w:eastAsia="Calibri" w:cstheme="minorHAnsi"/>
          <w:b/>
          <w:sz w:val="32"/>
          <w:szCs w:val="32"/>
        </w:rPr>
      </w:pPr>
    </w:p>
    <w:p w14:paraId="364B5AEF" w14:textId="77777777" w:rsidR="00243036" w:rsidRDefault="00243036" w:rsidP="00243036">
      <w:pPr>
        <w:jc w:val="center"/>
        <w:rPr>
          <w:rFonts w:cstheme="minorHAnsi"/>
          <w:b/>
          <w:bCs/>
        </w:rPr>
      </w:pPr>
    </w:p>
    <w:p w14:paraId="03EC5E8A" w14:textId="77777777" w:rsidR="00D369E5" w:rsidRPr="00691C86" w:rsidRDefault="00D369E5" w:rsidP="00D369E5">
      <w:pPr>
        <w:rPr>
          <w:rFonts w:cstheme="minorHAnsi"/>
          <w:b/>
          <w:bCs/>
          <w:sz w:val="24"/>
          <w:szCs w:val="24"/>
        </w:rPr>
      </w:pPr>
    </w:p>
    <w:p w14:paraId="1DF39433" w14:textId="77777777" w:rsidR="00D369E5" w:rsidRPr="00691C86" w:rsidRDefault="00691C86" w:rsidP="00243036">
      <w:pPr>
        <w:rPr>
          <w:rFonts w:cstheme="minorHAnsi"/>
          <w:b/>
          <w:bCs/>
          <w:sz w:val="24"/>
          <w:szCs w:val="24"/>
        </w:rPr>
      </w:pPr>
      <w:r w:rsidRPr="00691C86">
        <w:rPr>
          <w:rFonts w:cstheme="minorHAnsi"/>
          <w:b/>
          <w:bCs/>
          <w:sz w:val="24"/>
          <w:szCs w:val="24"/>
        </w:rPr>
        <w:t>1. Datos de la entidad organizadora</w:t>
      </w:r>
    </w:p>
    <w:p w14:paraId="2489279E" w14:textId="77777777" w:rsidR="00243036" w:rsidRPr="00243036" w:rsidRDefault="00691C86" w:rsidP="00243036">
      <w:pPr>
        <w:rPr>
          <w:rFonts w:cstheme="minorHAns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3E9828" wp14:editId="506012D8">
                <wp:simplePos x="0" y="0"/>
                <wp:positionH relativeFrom="margin">
                  <wp:align>left</wp:align>
                </wp:positionH>
                <wp:positionV relativeFrom="paragraph">
                  <wp:posOffset>200025</wp:posOffset>
                </wp:positionV>
                <wp:extent cx="5705475" cy="238125"/>
                <wp:effectExtent l="0" t="0" r="28575" b="28575"/>
                <wp:wrapNone/>
                <wp:docPr id="3550818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4C14FD" w14:textId="77777777" w:rsidR="00691C86" w:rsidRDefault="00691C86" w:rsidP="00691C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E982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15.75pt;width:449.25pt;height:18.75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YsOAIAAHwEAAAOAAAAZHJzL2Uyb0RvYy54bWysVE1v2zAMvQ/YfxB0X+ykSdMZ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" fillcolor="white [3201]" strokeweight=".5pt">
                <v:textbox>
                  <w:txbxContent>
                    <w:p w14:paraId="294C14FD" w14:textId="77777777" w:rsidR="00691C86" w:rsidRDefault="00691C86" w:rsidP="00691C86"/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b/>
          <w:bCs/>
        </w:rPr>
        <w:t>Nombre o razón social</w:t>
      </w:r>
    </w:p>
    <w:p w14:paraId="3CC1AFFD" w14:textId="77777777" w:rsidR="00691C86" w:rsidRDefault="00691C86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BFB9EB" wp14:editId="264C30DC">
                <wp:simplePos x="0" y="0"/>
                <wp:positionH relativeFrom="margin">
                  <wp:posOffset>596265</wp:posOffset>
                </wp:positionH>
                <wp:positionV relativeFrom="paragraph">
                  <wp:posOffset>253365</wp:posOffset>
                </wp:positionV>
                <wp:extent cx="5095875" cy="238125"/>
                <wp:effectExtent l="0" t="0" r="28575" b="28575"/>
                <wp:wrapNone/>
                <wp:docPr id="74453892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DE5001" w14:textId="77777777" w:rsidR="00691C86" w:rsidRDefault="00691C86" w:rsidP="00691C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FB9EB" id="_x0000_s1027" type="#_x0000_t202" style="position:absolute;margin-left:46.95pt;margin-top:19.95pt;width:401.25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" fillcolor="white [3201]" strokeweight=".5pt">
                <v:textbox>
                  <w:txbxContent>
                    <w:p w14:paraId="07DE5001" w14:textId="77777777" w:rsidR="00691C86" w:rsidRDefault="00691C86" w:rsidP="00691C86"/>
                  </w:txbxContent>
                </v:textbox>
                <w10:wrap anchorx="margin"/>
              </v:shape>
            </w:pict>
          </mc:Fallback>
        </mc:AlternateContent>
      </w:r>
    </w:p>
    <w:p w14:paraId="6D8963B6" w14:textId="77777777" w:rsidR="00691C86" w:rsidRPr="00691C86" w:rsidRDefault="00691C86">
      <w:pPr>
        <w:rPr>
          <w:rFonts w:cstheme="minorHAnsi"/>
          <w:b/>
          <w:bCs/>
        </w:rPr>
      </w:pPr>
      <w:r w:rsidRPr="00691C8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FB1C25" wp14:editId="6373A86E">
                <wp:simplePos x="0" y="0"/>
                <wp:positionH relativeFrom="margin">
                  <wp:posOffset>4352925</wp:posOffset>
                </wp:positionH>
                <wp:positionV relativeFrom="paragraph">
                  <wp:posOffset>266065</wp:posOffset>
                </wp:positionV>
                <wp:extent cx="1343025" cy="238125"/>
                <wp:effectExtent l="0" t="0" r="28575" b="28575"/>
                <wp:wrapNone/>
                <wp:docPr id="425785980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347D0F" w14:textId="77777777" w:rsidR="00691C86" w:rsidRDefault="00691C86" w:rsidP="00691C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B1C25" id="_x0000_s1028" type="#_x0000_t202" style="position:absolute;margin-left:342.75pt;margin-top:20.95pt;width:105.75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2rkOgIAAIM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" fillcolor="white [3201]" strokeweight=".5pt">
                <v:textbox>
                  <w:txbxContent>
                    <w:p w14:paraId="57347D0F" w14:textId="77777777" w:rsidR="00691C86" w:rsidRDefault="00691C86" w:rsidP="00691C86"/>
                  </w:txbxContent>
                </v:textbox>
                <w10:wrap anchorx="margin"/>
              </v:shape>
            </w:pict>
          </mc:Fallback>
        </mc:AlternateContent>
      </w:r>
      <w:r w:rsidRPr="00691C8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1180DD" wp14:editId="2589969F">
                <wp:simplePos x="0" y="0"/>
                <wp:positionH relativeFrom="margin">
                  <wp:posOffset>2710815</wp:posOffset>
                </wp:positionH>
                <wp:positionV relativeFrom="paragraph">
                  <wp:posOffset>262890</wp:posOffset>
                </wp:positionV>
                <wp:extent cx="1343025" cy="238125"/>
                <wp:effectExtent l="0" t="0" r="28575" b="28575"/>
                <wp:wrapNone/>
                <wp:docPr id="1675079492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5B9073" w14:textId="77777777" w:rsidR="00691C86" w:rsidRDefault="00691C86" w:rsidP="00691C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180DD" id="_x0000_s1029" type="#_x0000_t202" style="position:absolute;margin-left:213.45pt;margin-top:20.7pt;width:105.75pt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UxOwIAAIM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" fillcolor="white [3201]" strokeweight=".5pt">
                <v:textbox>
                  <w:txbxContent>
                    <w:p w14:paraId="2A5B9073" w14:textId="77777777" w:rsidR="00691C86" w:rsidRDefault="00691C86" w:rsidP="00691C86"/>
                  </w:txbxContent>
                </v:textbox>
                <w10:wrap anchorx="margin"/>
              </v:shape>
            </w:pict>
          </mc:Fallback>
        </mc:AlternateContent>
      </w:r>
      <w:r w:rsidRPr="00691C8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6420AA" wp14:editId="5E45D77F">
                <wp:simplePos x="0" y="0"/>
                <wp:positionH relativeFrom="margin">
                  <wp:posOffset>600075</wp:posOffset>
                </wp:positionH>
                <wp:positionV relativeFrom="paragraph">
                  <wp:posOffset>262890</wp:posOffset>
                </wp:positionV>
                <wp:extent cx="1343025" cy="238125"/>
                <wp:effectExtent l="0" t="0" r="28575" b="28575"/>
                <wp:wrapNone/>
                <wp:docPr id="44342760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19736F" w14:textId="77777777" w:rsidR="00691C86" w:rsidRDefault="00691C86" w:rsidP="00691C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420AA" id="_x0000_s1030" type="#_x0000_t202" style="position:absolute;margin-left:47.25pt;margin-top:20.7pt;width:105.75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h2OwIAAIM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" fillcolor="white [3201]" strokeweight=".5pt">
                <v:textbox>
                  <w:txbxContent>
                    <w:p w14:paraId="3719736F" w14:textId="77777777" w:rsidR="00691C86" w:rsidRDefault="00691C86" w:rsidP="00691C86"/>
                  </w:txbxContent>
                </v:textbox>
                <w10:wrap anchorx="margin"/>
              </v:shape>
            </w:pict>
          </mc:Fallback>
        </mc:AlternateContent>
      </w:r>
      <w:r w:rsidRPr="00691C86">
        <w:rPr>
          <w:rFonts w:cstheme="minorHAnsi"/>
          <w:b/>
          <w:bCs/>
        </w:rPr>
        <w:t>Dirección</w:t>
      </w:r>
    </w:p>
    <w:p w14:paraId="4AC31F0C" w14:textId="77777777" w:rsidR="00691C86" w:rsidRDefault="00691C86">
      <w:pPr>
        <w:rPr>
          <w:rFonts w:cstheme="minorHAnsi"/>
          <w:b/>
          <w:bCs/>
        </w:rPr>
      </w:pPr>
      <w:r w:rsidRPr="00691C8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6916C0" wp14:editId="329AA801">
                <wp:simplePos x="0" y="0"/>
                <wp:positionH relativeFrom="margin">
                  <wp:posOffset>2710815</wp:posOffset>
                </wp:positionH>
                <wp:positionV relativeFrom="paragraph">
                  <wp:posOffset>272415</wp:posOffset>
                </wp:positionV>
                <wp:extent cx="2990850" cy="238125"/>
                <wp:effectExtent l="0" t="0" r="19050" b="28575"/>
                <wp:wrapNone/>
                <wp:docPr id="313541926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D1826A" w14:textId="77777777" w:rsidR="00691C86" w:rsidRDefault="00691C86" w:rsidP="00691C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916C0" id="_x0000_s1031" type="#_x0000_t202" style="position:absolute;margin-left:213.45pt;margin-top:21.45pt;width:235.5pt;height:18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" fillcolor="white [3201]" strokeweight=".5pt">
                <v:textbox>
                  <w:txbxContent>
                    <w:p w14:paraId="2DD1826A" w14:textId="77777777" w:rsidR="00691C86" w:rsidRDefault="00691C86" w:rsidP="00691C86"/>
                  </w:txbxContent>
                </v:textbox>
                <w10:wrap anchorx="margin"/>
              </v:shape>
            </w:pict>
          </mc:Fallback>
        </mc:AlternateContent>
      </w:r>
      <w:r w:rsidRPr="00691C8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2C098C" wp14:editId="1E77423D">
                <wp:simplePos x="0" y="0"/>
                <wp:positionH relativeFrom="margin">
                  <wp:posOffset>596265</wp:posOffset>
                </wp:positionH>
                <wp:positionV relativeFrom="paragraph">
                  <wp:posOffset>272415</wp:posOffset>
                </wp:positionV>
                <wp:extent cx="1343025" cy="238125"/>
                <wp:effectExtent l="0" t="0" r="28575" b="28575"/>
                <wp:wrapNone/>
                <wp:docPr id="1049712568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0844B6" w14:textId="77777777" w:rsidR="00691C86" w:rsidRDefault="00691C86" w:rsidP="00691C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C098C" id="_x0000_s1032" type="#_x0000_t202" style="position:absolute;margin-left:46.95pt;margin-top:21.45pt;width:105.75pt;height:18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rYHOgIAAIM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" fillcolor="white [3201]" strokeweight=".5pt">
                <v:textbox>
                  <w:txbxContent>
                    <w:p w14:paraId="5D0844B6" w14:textId="77777777" w:rsidR="00691C86" w:rsidRDefault="00691C86" w:rsidP="00691C86"/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b/>
          <w:bCs/>
        </w:rPr>
        <w:t>Provincia                                                 Municipio                                              C.P</w:t>
      </w:r>
    </w:p>
    <w:p w14:paraId="3A8AF8C9" w14:textId="77777777" w:rsidR="00691C86" w:rsidRPr="00691C86" w:rsidRDefault="00691C86">
      <w:pPr>
        <w:rPr>
          <w:rFonts w:cstheme="minorHAns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34D3BB" wp14:editId="65ABA843">
                <wp:simplePos x="0" y="0"/>
                <wp:positionH relativeFrom="margin">
                  <wp:posOffset>596265</wp:posOffset>
                </wp:positionH>
                <wp:positionV relativeFrom="paragraph">
                  <wp:posOffset>281940</wp:posOffset>
                </wp:positionV>
                <wp:extent cx="5095875" cy="238125"/>
                <wp:effectExtent l="0" t="0" r="28575" b="28575"/>
                <wp:wrapNone/>
                <wp:docPr id="1176289297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91B55E" w14:textId="77777777" w:rsidR="00691C86" w:rsidRDefault="00691C86" w:rsidP="00691C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4D3BB" id="_x0000_s1033" type="#_x0000_t202" style="position:absolute;margin-left:46.95pt;margin-top:22.2pt;width:401.25pt;height:18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" fillcolor="white [3201]" strokeweight=".5pt">
                <v:textbox>
                  <w:txbxContent>
                    <w:p w14:paraId="4E91B55E" w14:textId="77777777" w:rsidR="00691C86" w:rsidRDefault="00691C86" w:rsidP="00691C86"/>
                  </w:txbxContent>
                </v:textbox>
                <w10:wrap anchorx="margin"/>
              </v:shape>
            </w:pict>
          </mc:Fallback>
        </mc:AlternateContent>
      </w:r>
      <w:r w:rsidRPr="00691C86">
        <w:rPr>
          <w:rFonts w:cstheme="minorHAnsi"/>
          <w:b/>
          <w:bCs/>
        </w:rPr>
        <w:t>Teléfono</w:t>
      </w:r>
      <w:r>
        <w:rPr>
          <w:rFonts w:cstheme="minorHAnsi"/>
          <w:b/>
          <w:bCs/>
        </w:rPr>
        <w:t xml:space="preserve">                                                          Email</w:t>
      </w:r>
    </w:p>
    <w:p w14:paraId="0077004E" w14:textId="77777777" w:rsidR="00691C86" w:rsidRPr="00691C86" w:rsidRDefault="00691C86">
      <w:pPr>
        <w:rPr>
          <w:rFonts w:cstheme="minorHAnsi"/>
          <w:b/>
          <w:bCs/>
        </w:rPr>
      </w:pPr>
      <w:r w:rsidRPr="00691C86">
        <w:rPr>
          <w:rFonts w:cstheme="minorHAnsi"/>
          <w:b/>
          <w:bCs/>
        </w:rPr>
        <w:t>Web</w:t>
      </w:r>
    </w:p>
    <w:p w14:paraId="7053562C" w14:textId="77777777" w:rsidR="00691C86" w:rsidRPr="00691C86" w:rsidRDefault="00691C86">
      <w:pPr>
        <w:rPr>
          <w:rFonts w:cstheme="minorHAnsi"/>
          <w:b/>
          <w:bCs/>
        </w:rPr>
      </w:pPr>
      <w:r w:rsidRPr="00691C8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6311CC" wp14:editId="44AE7176">
                <wp:simplePos x="0" y="0"/>
                <wp:positionH relativeFrom="margin">
                  <wp:posOffset>5715</wp:posOffset>
                </wp:positionH>
                <wp:positionV relativeFrom="paragraph">
                  <wp:posOffset>187325</wp:posOffset>
                </wp:positionV>
                <wp:extent cx="5705475" cy="238125"/>
                <wp:effectExtent l="0" t="0" r="28575" b="28575"/>
                <wp:wrapNone/>
                <wp:docPr id="1329450898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D9FE77" w14:textId="77777777" w:rsidR="00691C86" w:rsidRDefault="00691C86" w:rsidP="00691C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311CC" id="_x0000_s1034" type="#_x0000_t202" style="position:absolute;margin-left:.45pt;margin-top:14.75pt;width:449.25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" fillcolor="white [3201]" strokeweight=".5pt">
                <v:textbox>
                  <w:txbxContent>
                    <w:p w14:paraId="3FD9FE77" w14:textId="77777777" w:rsidR="00691C86" w:rsidRDefault="00691C86" w:rsidP="00691C86"/>
                  </w:txbxContent>
                </v:textbox>
                <w10:wrap anchorx="margin"/>
              </v:shape>
            </w:pict>
          </mc:Fallback>
        </mc:AlternateContent>
      </w:r>
      <w:r w:rsidRPr="00691C86">
        <w:rPr>
          <w:rFonts w:cstheme="minorHAnsi"/>
          <w:b/>
          <w:bCs/>
        </w:rPr>
        <w:t>Nombre de la persona de contacto</w:t>
      </w:r>
    </w:p>
    <w:p w14:paraId="481DCBC6" w14:textId="77777777" w:rsidR="00691C86" w:rsidRDefault="00691C86" w:rsidP="00691C86">
      <w:pPr>
        <w:rPr>
          <w:rFonts w:cstheme="minorHAnsi"/>
          <w:b/>
          <w:bCs/>
        </w:rPr>
      </w:pPr>
      <w:r w:rsidRPr="00691C8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43981A" wp14:editId="032F0E4B">
                <wp:simplePos x="0" y="0"/>
                <wp:positionH relativeFrom="margin">
                  <wp:posOffset>2710815</wp:posOffset>
                </wp:positionH>
                <wp:positionV relativeFrom="paragraph">
                  <wp:posOffset>273050</wp:posOffset>
                </wp:positionV>
                <wp:extent cx="3000375" cy="238125"/>
                <wp:effectExtent l="0" t="0" r="28575" b="28575"/>
                <wp:wrapNone/>
                <wp:docPr id="278465517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FA9AF1" w14:textId="77777777" w:rsidR="00691C86" w:rsidRDefault="00691C86" w:rsidP="00691C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3981A" id="_x0000_s1035" type="#_x0000_t202" style="position:absolute;margin-left:213.45pt;margin-top:21.5pt;width:236.25pt;height:18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" fillcolor="white [3201]" strokeweight=".5pt">
                <v:textbox>
                  <w:txbxContent>
                    <w:p w14:paraId="15FA9AF1" w14:textId="77777777" w:rsidR="00691C86" w:rsidRDefault="00691C86" w:rsidP="00691C86"/>
                  </w:txbxContent>
                </v:textbox>
                <w10:wrap anchorx="margin"/>
              </v:shape>
            </w:pict>
          </mc:Fallback>
        </mc:AlternateContent>
      </w:r>
      <w:r w:rsidRPr="00691C8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F43F5A3" wp14:editId="2D33565E">
                <wp:simplePos x="0" y="0"/>
                <wp:positionH relativeFrom="margin">
                  <wp:posOffset>596265</wp:posOffset>
                </wp:positionH>
                <wp:positionV relativeFrom="paragraph">
                  <wp:posOffset>272415</wp:posOffset>
                </wp:positionV>
                <wp:extent cx="1343025" cy="238125"/>
                <wp:effectExtent l="0" t="0" r="28575" b="28575"/>
                <wp:wrapNone/>
                <wp:docPr id="1508108890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7872E3" w14:textId="77777777" w:rsidR="00691C86" w:rsidRDefault="00691C86" w:rsidP="00691C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3F5A3" id="_x0000_s1036" type="#_x0000_t202" style="position:absolute;margin-left:46.95pt;margin-top:21.45pt;width:105.75pt;height:18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" fillcolor="white [3201]" strokeweight=".5pt">
                <v:textbox>
                  <w:txbxContent>
                    <w:p w14:paraId="667872E3" w14:textId="77777777" w:rsidR="00691C86" w:rsidRDefault="00691C86" w:rsidP="00691C86"/>
                  </w:txbxContent>
                </v:textbox>
                <w10:wrap anchorx="margin"/>
              </v:shape>
            </w:pict>
          </mc:Fallback>
        </mc:AlternateContent>
      </w:r>
    </w:p>
    <w:p w14:paraId="3A1F3EA0" w14:textId="77777777" w:rsidR="00691C86" w:rsidRPr="00691C86" w:rsidRDefault="00691C86" w:rsidP="00691C86">
      <w:pPr>
        <w:rPr>
          <w:rFonts w:cstheme="minorHAnsi"/>
          <w:b/>
          <w:bCs/>
        </w:rPr>
      </w:pPr>
      <w:r w:rsidRPr="00691C86">
        <w:rPr>
          <w:rFonts w:cstheme="minorHAnsi"/>
          <w:b/>
          <w:bCs/>
        </w:rPr>
        <w:t>Teléfono</w:t>
      </w:r>
      <w:r>
        <w:rPr>
          <w:rFonts w:cstheme="minorHAnsi"/>
          <w:b/>
          <w:bCs/>
        </w:rPr>
        <w:t xml:space="preserve">                                                          Email</w:t>
      </w:r>
    </w:p>
    <w:p w14:paraId="5BB255D7" w14:textId="77777777" w:rsidR="00691C86" w:rsidRPr="00E809F5" w:rsidRDefault="00E809F5">
      <w:pPr>
        <w:rPr>
          <w:rFonts w:cstheme="minorHAnsi"/>
          <w:b/>
          <w:bCs/>
        </w:rPr>
      </w:pPr>
      <w:r w:rsidRPr="00E809F5">
        <w:rPr>
          <w:rFonts w:cstheme="minorHAnsi"/>
          <w:b/>
          <w:bCs/>
        </w:rPr>
        <w:t>Tipo de entidad</w:t>
      </w:r>
    </w:p>
    <w:p w14:paraId="63941183" w14:textId="77777777" w:rsidR="0098050F" w:rsidRPr="00691C86" w:rsidRDefault="00B1316B">
      <w:pPr>
        <w:rPr>
          <w:rFonts w:cstheme="minorHAnsi"/>
        </w:rPr>
      </w:pPr>
      <w:r w:rsidRPr="00691C8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5853110" wp14:editId="01B7EF49">
                <wp:simplePos x="0" y="0"/>
                <wp:positionH relativeFrom="margin">
                  <wp:posOffset>5082540</wp:posOffset>
                </wp:positionH>
                <wp:positionV relativeFrom="paragraph">
                  <wp:posOffset>11430</wp:posOffset>
                </wp:positionV>
                <wp:extent cx="161925" cy="161925"/>
                <wp:effectExtent l="0" t="0" r="28575" b="28575"/>
                <wp:wrapNone/>
                <wp:docPr id="1525823710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1F2663" w14:textId="77777777" w:rsidR="00E809F5" w:rsidRDefault="00E809F5" w:rsidP="00E809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53110" id="_x0000_s1037" type="#_x0000_t202" style="position:absolute;margin-left:400.2pt;margin-top:.9pt;width:12.75pt;height:12.7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" fillcolor="white [3201]" strokeweight=".5pt">
                <v:textbox>
                  <w:txbxContent>
                    <w:p w14:paraId="5F1F2663" w14:textId="77777777" w:rsidR="00E809F5" w:rsidRDefault="00E809F5" w:rsidP="00E809F5"/>
                  </w:txbxContent>
                </v:textbox>
                <w10:wrap anchorx="margin"/>
              </v:shape>
            </w:pict>
          </mc:Fallback>
        </mc:AlternateContent>
      </w:r>
      <w:r w:rsidRPr="00691C8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863670A" wp14:editId="6874A1DB">
                <wp:simplePos x="0" y="0"/>
                <wp:positionH relativeFrom="margin">
                  <wp:posOffset>2910840</wp:posOffset>
                </wp:positionH>
                <wp:positionV relativeFrom="paragraph">
                  <wp:posOffset>11430</wp:posOffset>
                </wp:positionV>
                <wp:extent cx="161925" cy="161925"/>
                <wp:effectExtent l="0" t="0" r="28575" b="28575"/>
                <wp:wrapNone/>
                <wp:docPr id="155957814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9A5ACE" w14:textId="77777777" w:rsidR="00E809F5" w:rsidRDefault="00E809F5" w:rsidP="00E809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3670A" id="_x0000_s1038" type="#_x0000_t202" style="position:absolute;margin-left:229.2pt;margin-top:.9pt;width:12.75pt;height:12.7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" fillcolor="white [3201]" strokeweight=".5pt">
                <v:textbox>
                  <w:txbxContent>
                    <w:p w14:paraId="189A5ACE" w14:textId="77777777" w:rsidR="00E809F5" w:rsidRDefault="00E809F5" w:rsidP="00E809F5"/>
                  </w:txbxContent>
                </v:textbox>
                <w10:wrap anchorx="margin"/>
              </v:shape>
            </w:pict>
          </mc:Fallback>
        </mc:AlternateContent>
      </w:r>
      <w:r w:rsidR="00E809F5" w:rsidRPr="00691C8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D723A5F" wp14:editId="023627AE">
                <wp:simplePos x="0" y="0"/>
                <wp:positionH relativeFrom="margin">
                  <wp:posOffset>1072515</wp:posOffset>
                </wp:positionH>
                <wp:positionV relativeFrom="paragraph">
                  <wp:posOffset>11430</wp:posOffset>
                </wp:positionV>
                <wp:extent cx="161925" cy="161925"/>
                <wp:effectExtent l="0" t="0" r="28575" b="28575"/>
                <wp:wrapNone/>
                <wp:docPr id="1008854614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977E98" w14:textId="77777777" w:rsidR="00E809F5" w:rsidRDefault="00E809F5" w:rsidP="00E809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23A5F" id="_x0000_s1039" type="#_x0000_t202" style="position:absolute;margin-left:84.45pt;margin-top:.9pt;width:12.75pt;height:12.7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" fillcolor="white [3201]" strokeweight=".5pt">
                <v:textbox>
                  <w:txbxContent>
                    <w:p w14:paraId="5D977E98" w14:textId="77777777" w:rsidR="00E809F5" w:rsidRDefault="00E809F5" w:rsidP="00E809F5"/>
                  </w:txbxContent>
                </v:textbox>
                <w10:wrap anchorx="margin"/>
              </v:shape>
            </w:pict>
          </mc:Fallback>
        </mc:AlternateContent>
      </w:r>
      <w:r w:rsidR="00E809F5">
        <w:rPr>
          <w:rFonts w:cstheme="minorHAnsi"/>
        </w:rPr>
        <w:t xml:space="preserve">         Entidad local                            Centro formativo                     </w:t>
      </w:r>
      <w:r>
        <w:rPr>
          <w:rFonts w:cstheme="minorHAnsi"/>
        </w:rPr>
        <w:t>Entidad sin ánimo de lucro</w:t>
      </w:r>
      <w:r w:rsidR="00E809F5">
        <w:rPr>
          <w:rFonts w:cstheme="minorHAnsi"/>
        </w:rPr>
        <w:t xml:space="preserve">      </w:t>
      </w:r>
    </w:p>
    <w:p w14:paraId="4270CAD2" w14:textId="77777777" w:rsidR="00691C86" w:rsidRPr="00691C86" w:rsidRDefault="00691C86" w:rsidP="00691C86">
      <w:pPr>
        <w:pStyle w:val="Prrafodelista"/>
        <w:numPr>
          <w:ilvl w:val="0"/>
          <w:numId w:val="18"/>
        </w:numPr>
        <w:ind w:left="284"/>
        <w:rPr>
          <w:rFonts w:cstheme="minorHAnsi"/>
          <w:b/>
          <w:bCs/>
          <w:sz w:val="24"/>
          <w:szCs w:val="24"/>
        </w:rPr>
      </w:pPr>
      <w:r w:rsidRPr="00691C86">
        <w:rPr>
          <w:rFonts w:cstheme="minorHAnsi"/>
          <w:b/>
          <w:bCs/>
          <w:sz w:val="24"/>
          <w:szCs w:val="24"/>
        </w:rPr>
        <w:t>Datos de la actividad</w:t>
      </w:r>
    </w:p>
    <w:p w14:paraId="7C21BA45" w14:textId="77777777" w:rsidR="00691C86" w:rsidRPr="00691C86" w:rsidRDefault="00691C86" w:rsidP="00691C86">
      <w:pPr>
        <w:rPr>
          <w:rFonts w:cstheme="minorHAns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9CF787" wp14:editId="0AD0F487">
                <wp:simplePos x="0" y="0"/>
                <wp:positionH relativeFrom="margin">
                  <wp:posOffset>0</wp:posOffset>
                </wp:positionH>
                <wp:positionV relativeFrom="paragraph">
                  <wp:posOffset>195580</wp:posOffset>
                </wp:positionV>
                <wp:extent cx="5705475" cy="238125"/>
                <wp:effectExtent l="0" t="0" r="28575" b="28575"/>
                <wp:wrapNone/>
                <wp:docPr id="1498463072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0ED765" w14:textId="77777777" w:rsidR="00691C86" w:rsidRDefault="00691C86" w:rsidP="00691C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CF787" id="_x0000_s1040" type="#_x0000_t202" style="position:absolute;margin-left:0;margin-top:15.4pt;width:449.2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2BPQIAAIQEAAAOAAAAZHJzL2Uyb0RvYy54bWysVE1v2zAMvQ/YfxB0X+ykSdMZ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" fillcolor="white [3201]" strokeweight=".5pt">
                <v:textbox>
                  <w:txbxContent>
                    <w:p w14:paraId="1A0ED765" w14:textId="77777777" w:rsidR="00691C86" w:rsidRDefault="00691C86" w:rsidP="00691C86"/>
                  </w:txbxContent>
                </v:textbox>
                <w10:wrap anchorx="margin"/>
              </v:shape>
            </w:pict>
          </mc:Fallback>
        </mc:AlternateContent>
      </w:r>
      <w:r w:rsidR="00B1316B">
        <w:rPr>
          <w:rFonts w:cstheme="minorHAnsi"/>
          <w:b/>
          <w:bCs/>
        </w:rPr>
        <w:t>Título</w:t>
      </w:r>
      <w:r>
        <w:rPr>
          <w:rFonts w:cstheme="minorHAnsi"/>
          <w:b/>
          <w:bCs/>
        </w:rPr>
        <w:t xml:space="preserve"> de la actividad</w:t>
      </w:r>
    </w:p>
    <w:p w14:paraId="34F3DD0E" w14:textId="77777777" w:rsidR="00691C86" w:rsidRDefault="00691C86" w:rsidP="00243036">
      <w:pPr>
        <w:rPr>
          <w:rFonts w:cstheme="minorHAnsi"/>
          <w:b/>
          <w:bCs/>
        </w:rPr>
      </w:pPr>
    </w:p>
    <w:p w14:paraId="0A7442D2" w14:textId="77777777" w:rsidR="00243036" w:rsidRDefault="00243036" w:rsidP="00243036">
      <w:pPr>
        <w:rPr>
          <w:rFonts w:cstheme="minorHAnsi"/>
          <w:b/>
          <w:bCs/>
        </w:rPr>
      </w:pPr>
      <w:r w:rsidRPr="00243036">
        <w:rPr>
          <w:rFonts w:cstheme="minorHAnsi"/>
          <w:b/>
          <w:bCs/>
        </w:rPr>
        <w:t xml:space="preserve">Fecha y </w:t>
      </w:r>
      <w:r w:rsidRPr="006F1A44">
        <w:rPr>
          <w:rFonts w:cstheme="minorHAnsi"/>
          <w:b/>
          <w:bCs/>
        </w:rPr>
        <w:t>l</w:t>
      </w:r>
      <w:r w:rsidRPr="00243036">
        <w:rPr>
          <w:rFonts w:cstheme="minorHAnsi"/>
          <w:b/>
          <w:bCs/>
        </w:rPr>
        <w:t xml:space="preserve">ugar de </w:t>
      </w:r>
      <w:r w:rsidRPr="006F1A44">
        <w:rPr>
          <w:rFonts w:cstheme="minorHAnsi"/>
          <w:b/>
          <w:bCs/>
        </w:rPr>
        <w:t>r</w:t>
      </w:r>
      <w:r w:rsidRPr="00243036">
        <w:rPr>
          <w:rFonts w:cstheme="minorHAnsi"/>
          <w:b/>
          <w:bCs/>
        </w:rPr>
        <w:t>ealización</w:t>
      </w:r>
    </w:p>
    <w:p w14:paraId="293438E0" w14:textId="77777777" w:rsidR="00485589" w:rsidRPr="00485589" w:rsidRDefault="005460BC" w:rsidP="00485589">
      <w:pPr>
        <w:rPr>
          <w:rFonts w:cstheme="minorHAnsi"/>
          <w:i/>
          <w:iCs/>
          <w:sz w:val="20"/>
          <w:szCs w:val="20"/>
        </w:rPr>
      </w:pPr>
      <w:r w:rsidRPr="00485589">
        <w:rPr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419A9D" wp14:editId="28D53C06">
                <wp:simplePos x="0" y="0"/>
                <wp:positionH relativeFrom="margin">
                  <wp:posOffset>414020</wp:posOffset>
                </wp:positionH>
                <wp:positionV relativeFrom="paragraph">
                  <wp:posOffset>407670</wp:posOffset>
                </wp:positionV>
                <wp:extent cx="1080770" cy="238125"/>
                <wp:effectExtent l="0" t="0" r="24130" b="28575"/>
                <wp:wrapNone/>
                <wp:docPr id="1523357682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77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18F07A" w14:textId="77777777" w:rsidR="00D369E5" w:rsidRDefault="00D369E5" w:rsidP="00D369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19A9D" id="_x0000_s1041" type="#_x0000_t202" style="position:absolute;margin-left:32.6pt;margin-top:32.1pt;width:85.1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" fillcolor="white [3201]" strokeweight=".5pt">
                <v:textbox>
                  <w:txbxContent>
                    <w:p w14:paraId="6C18F07A" w14:textId="77777777" w:rsidR="00D369E5" w:rsidRDefault="00D369E5" w:rsidP="00D369E5"/>
                  </w:txbxContent>
                </v:textbox>
                <w10:wrap anchorx="margin"/>
              </v:shape>
            </w:pict>
          </mc:Fallback>
        </mc:AlternateContent>
      </w:r>
      <w:r w:rsidR="0048558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6C747E" wp14:editId="36BDD619">
                <wp:simplePos x="0" y="0"/>
                <wp:positionH relativeFrom="margin">
                  <wp:posOffset>2048814</wp:posOffset>
                </wp:positionH>
                <wp:positionV relativeFrom="paragraph">
                  <wp:posOffset>409575</wp:posOffset>
                </wp:positionV>
                <wp:extent cx="3352800" cy="238125"/>
                <wp:effectExtent l="0" t="0" r="19050" b="28575"/>
                <wp:wrapNone/>
                <wp:docPr id="160910054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6E9B65" w14:textId="77777777" w:rsidR="00D369E5" w:rsidRDefault="00D369E5" w:rsidP="00D369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C747E" id="_x0000_s1042" type="#_x0000_t202" style="position:absolute;margin-left:161.3pt;margin-top:32.25pt;width:264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" fillcolor="white [3201]" strokeweight=".5pt">
                <v:textbox>
                  <w:txbxContent>
                    <w:p w14:paraId="706E9B65" w14:textId="77777777" w:rsidR="00D369E5" w:rsidRDefault="00D369E5" w:rsidP="00D369E5"/>
                  </w:txbxContent>
                </v:textbox>
                <w10:wrap anchorx="margin"/>
              </v:shape>
            </w:pict>
          </mc:Fallback>
        </mc:AlternateContent>
      </w:r>
      <w:r w:rsidR="00485589" w:rsidRPr="00485589">
        <w:rPr>
          <w:rFonts w:cstheme="minorHAnsi"/>
          <w:i/>
          <w:iCs/>
          <w:sz w:val="20"/>
          <w:szCs w:val="20"/>
        </w:rPr>
        <w:t xml:space="preserve">*Nota: En caso de que la misma actividad se haya celebrado en distintas fechas y lugares, por favor rellenar tantos como se necesario </w:t>
      </w:r>
    </w:p>
    <w:p w14:paraId="5376A0E5" w14:textId="77777777" w:rsidR="00243036" w:rsidRPr="00243036" w:rsidRDefault="005460BC" w:rsidP="00485589">
      <w:pPr>
        <w:rPr>
          <w:rFonts w:cstheme="minorHAnsi"/>
        </w:rPr>
      </w:pPr>
      <w:r w:rsidRPr="00485589">
        <w:rPr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BCB4C22" wp14:editId="31348008">
                <wp:simplePos x="0" y="0"/>
                <wp:positionH relativeFrom="margin">
                  <wp:posOffset>412115</wp:posOffset>
                </wp:positionH>
                <wp:positionV relativeFrom="paragraph">
                  <wp:posOffset>269875</wp:posOffset>
                </wp:positionV>
                <wp:extent cx="1080770" cy="238125"/>
                <wp:effectExtent l="0" t="0" r="24130" b="28575"/>
                <wp:wrapNone/>
                <wp:docPr id="1935181467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77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5082D7" w14:textId="77777777" w:rsidR="00485589" w:rsidRDefault="00485589" w:rsidP="004855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B4C22" id="_x0000_s1043" type="#_x0000_t202" style="position:absolute;margin-left:32.45pt;margin-top:21.25pt;width:85.1pt;height:18.7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" fillcolor="white [3201]" strokeweight=".5pt">
                <v:textbox>
                  <w:txbxContent>
                    <w:p w14:paraId="315082D7" w14:textId="77777777" w:rsidR="00485589" w:rsidRDefault="00485589" w:rsidP="0048558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62077EA" wp14:editId="66A53102">
                <wp:simplePos x="0" y="0"/>
                <wp:positionH relativeFrom="margin">
                  <wp:posOffset>2046605</wp:posOffset>
                </wp:positionH>
                <wp:positionV relativeFrom="paragraph">
                  <wp:posOffset>272084</wp:posOffset>
                </wp:positionV>
                <wp:extent cx="3352800" cy="238125"/>
                <wp:effectExtent l="0" t="0" r="19050" b="28575"/>
                <wp:wrapNone/>
                <wp:docPr id="292691875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CB112B" w14:textId="77777777" w:rsidR="00485589" w:rsidRDefault="00485589" w:rsidP="004855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077EA" id="_x0000_s1044" type="#_x0000_t202" style="position:absolute;margin-left:161.15pt;margin-top:21.4pt;width:264pt;height:18.7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" fillcolor="white [3201]" strokeweight=".5pt">
                <v:textbox>
                  <w:txbxContent>
                    <w:p w14:paraId="4ECB112B" w14:textId="77777777" w:rsidR="00485589" w:rsidRDefault="00485589" w:rsidP="00485589"/>
                  </w:txbxContent>
                </v:textbox>
                <w10:wrap anchorx="margin"/>
              </v:shape>
            </w:pict>
          </mc:Fallback>
        </mc:AlternateContent>
      </w:r>
      <w:r w:rsidR="00243036" w:rsidRPr="00243036">
        <w:rPr>
          <w:rFonts w:cstheme="minorHAnsi"/>
          <w:b/>
          <w:bCs/>
        </w:rPr>
        <w:t>Fecha</w:t>
      </w:r>
      <w:r w:rsidR="00485589">
        <w:rPr>
          <w:rFonts w:cstheme="minorHAnsi"/>
        </w:rPr>
        <w:t xml:space="preserve">:                                        </w:t>
      </w:r>
      <w:r w:rsidR="00243036" w:rsidRPr="00243036">
        <w:rPr>
          <w:rFonts w:cstheme="minorHAnsi"/>
          <w:b/>
          <w:bCs/>
        </w:rPr>
        <w:t>Lugar</w:t>
      </w:r>
      <w:r w:rsidR="00243036" w:rsidRPr="00243036">
        <w:rPr>
          <w:rFonts w:cstheme="minorHAnsi"/>
        </w:rPr>
        <w:t xml:space="preserve">: </w:t>
      </w:r>
    </w:p>
    <w:p w14:paraId="090761E3" w14:textId="77777777" w:rsidR="00485589" w:rsidRDefault="005460BC" w:rsidP="00485589">
      <w:pPr>
        <w:rPr>
          <w:rFonts w:cstheme="minorHAnsi"/>
        </w:rPr>
      </w:pPr>
      <w:r w:rsidRPr="00485589">
        <w:rPr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A56143B" wp14:editId="03531AF7">
                <wp:simplePos x="0" y="0"/>
                <wp:positionH relativeFrom="margin">
                  <wp:posOffset>412750</wp:posOffset>
                </wp:positionH>
                <wp:positionV relativeFrom="paragraph">
                  <wp:posOffset>278130</wp:posOffset>
                </wp:positionV>
                <wp:extent cx="1080770" cy="238125"/>
                <wp:effectExtent l="0" t="0" r="24130" b="28575"/>
                <wp:wrapNone/>
                <wp:docPr id="2011580487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77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B36A63" w14:textId="77777777" w:rsidR="005460BC" w:rsidRDefault="005460BC" w:rsidP="005460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6143B" id="_x0000_s1045" type="#_x0000_t202" style="position:absolute;margin-left:32.5pt;margin-top:21.9pt;width:85.1pt;height:18.7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" fillcolor="white [3201]" strokeweight=".5pt">
                <v:textbox>
                  <w:txbxContent>
                    <w:p w14:paraId="44B36A63" w14:textId="77777777" w:rsidR="005460BC" w:rsidRDefault="005460BC" w:rsidP="005460B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63E2F0D" wp14:editId="3A9FDDD7">
                <wp:simplePos x="0" y="0"/>
                <wp:positionH relativeFrom="margin">
                  <wp:posOffset>2047240</wp:posOffset>
                </wp:positionH>
                <wp:positionV relativeFrom="paragraph">
                  <wp:posOffset>280339</wp:posOffset>
                </wp:positionV>
                <wp:extent cx="3352800" cy="238125"/>
                <wp:effectExtent l="0" t="0" r="19050" b="28575"/>
                <wp:wrapNone/>
                <wp:docPr id="715024064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4089ED" w14:textId="77777777" w:rsidR="005460BC" w:rsidRDefault="005460BC" w:rsidP="005460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E2F0D" id="_x0000_s1046" type="#_x0000_t202" style="position:absolute;margin-left:161.2pt;margin-top:22.05pt;width:264pt;height:18.7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" fillcolor="white [3201]" strokeweight=".5pt">
                <v:textbox>
                  <w:txbxContent>
                    <w:p w14:paraId="0B4089ED" w14:textId="77777777" w:rsidR="005460BC" w:rsidRDefault="005460BC" w:rsidP="005460BC"/>
                  </w:txbxContent>
                </v:textbox>
                <w10:wrap anchorx="margin"/>
              </v:shape>
            </w:pict>
          </mc:Fallback>
        </mc:AlternateContent>
      </w:r>
      <w:r w:rsidR="00485589" w:rsidRPr="00243036">
        <w:rPr>
          <w:rFonts w:cstheme="minorHAnsi"/>
          <w:b/>
          <w:bCs/>
        </w:rPr>
        <w:t>Fecha</w:t>
      </w:r>
      <w:r w:rsidR="00485589">
        <w:rPr>
          <w:rFonts w:cstheme="minorHAnsi"/>
        </w:rPr>
        <w:t xml:space="preserve">:                                        </w:t>
      </w:r>
      <w:r w:rsidR="00485589" w:rsidRPr="00243036">
        <w:rPr>
          <w:rFonts w:cstheme="minorHAnsi"/>
          <w:b/>
          <w:bCs/>
        </w:rPr>
        <w:t>Lugar</w:t>
      </w:r>
      <w:r w:rsidR="00485589" w:rsidRPr="00243036">
        <w:rPr>
          <w:rFonts w:cstheme="minorHAnsi"/>
        </w:rPr>
        <w:t xml:space="preserve">: </w:t>
      </w:r>
    </w:p>
    <w:p w14:paraId="7B42FC21" w14:textId="77777777" w:rsidR="00485589" w:rsidRPr="00243036" w:rsidRDefault="005460BC" w:rsidP="00485589">
      <w:pPr>
        <w:rPr>
          <w:rFonts w:cstheme="minorHAnsi"/>
        </w:rPr>
      </w:pPr>
      <w:r w:rsidRPr="00485589">
        <w:rPr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20E62F7" wp14:editId="1CF759C0">
                <wp:simplePos x="0" y="0"/>
                <wp:positionH relativeFrom="margin">
                  <wp:posOffset>413385</wp:posOffset>
                </wp:positionH>
                <wp:positionV relativeFrom="paragraph">
                  <wp:posOffset>283845</wp:posOffset>
                </wp:positionV>
                <wp:extent cx="1080770" cy="238125"/>
                <wp:effectExtent l="0" t="0" r="24130" b="28575"/>
                <wp:wrapNone/>
                <wp:docPr id="1676904198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77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5C1128" w14:textId="77777777" w:rsidR="005460BC" w:rsidRDefault="005460BC" w:rsidP="005460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E62F7" id="_x0000_s1047" type="#_x0000_t202" style="position:absolute;margin-left:32.55pt;margin-top:22.35pt;width:85.1pt;height:18.7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" fillcolor="white [3201]" strokeweight=".5pt">
                <v:textbox>
                  <w:txbxContent>
                    <w:p w14:paraId="575C1128" w14:textId="77777777" w:rsidR="005460BC" w:rsidRDefault="005460BC" w:rsidP="005460B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83AE12E" wp14:editId="65DD9805">
                <wp:simplePos x="0" y="0"/>
                <wp:positionH relativeFrom="margin">
                  <wp:posOffset>2047875</wp:posOffset>
                </wp:positionH>
                <wp:positionV relativeFrom="paragraph">
                  <wp:posOffset>285750</wp:posOffset>
                </wp:positionV>
                <wp:extent cx="3352800" cy="238125"/>
                <wp:effectExtent l="0" t="0" r="19050" b="28575"/>
                <wp:wrapNone/>
                <wp:docPr id="2088548325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6941B2" w14:textId="77777777" w:rsidR="005460BC" w:rsidRDefault="005460BC" w:rsidP="005460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AE12E" id="_x0000_s1048" type="#_x0000_t202" style="position:absolute;margin-left:161.25pt;margin-top:22.5pt;width:264pt;height:18.7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" fillcolor="white [3201]" strokeweight=".5pt">
                <v:textbox>
                  <w:txbxContent>
                    <w:p w14:paraId="7E6941B2" w14:textId="77777777" w:rsidR="005460BC" w:rsidRDefault="005460BC" w:rsidP="005460BC"/>
                  </w:txbxContent>
                </v:textbox>
                <w10:wrap anchorx="margin"/>
              </v:shape>
            </w:pict>
          </mc:Fallback>
        </mc:AlternateContent>
      </w:r>
      <w:r w:rsidR="00485589" w:rsidRPr="00243036">
        <w:rPr>
          <w:rFonts w:cstheme="minorHAnsi"/>
          <w:b/>
          <w:bCs/>
        </w:rPr>
        <w:t>Fecha</w:t>
      </w:r>
      <w:r w:rsidR="00485589">
        <w:rPr>
          <w:rFonts w:cstheme="minorHAnsi"/>
        </w:rPr>
        <w:t xml:space="preserve">:                                        </w:t>
      </w:r>
      <w:r w:rsidR="00485589" w:rsidRPr="00243036">
        <w:rPr>
          <w:rFonts w:cstheme="minorHAnsi"/>
          <w:b/>
          <w:bCs/>
        </w:rPr>
        <w:t>Lugar</w:t>
      </w:r>
      <w:r w:rsidR="00485589" w:rsidRPr="00243036">
        <w:rPr>
          <w:rFonts w:cstheme="minorHAnsi"/>
        </w:rPr>
        <w:t xml:space="preserve">: </w:t>
      </w:r>
    </w:p>
    <w:p w14:paraId="53CF86CE" w14:textId="77777777" w:rsidR="00485589" w:rsidRPr="00243036" w:rsidRDefault="00485589" w:rsidP="00485589">
      <w:pPr>
        <w:rPr>
          <w:rFonts w:cstheme="minorHAnsi"/>
        </w:rPr>
      </w:pPr>
      <w:r w:rsidRPr="00243036">
        <w:rPr>
          <w:rFonts w:cstheme="minorHAnsi"/>
          <w:b/>
          <w:bCs/>
        </w:rPr>
        <w:t>Fecha</w:t>
      </w:r>
      <w:r>
        <w:rPr>
          <w:rFonts w:cstheme="minorHAnsi"/>
        </w:rPr>
        <w:t xml:space="preserve">:                                        </w:t>
      </w:r>
      <w:r w:rsidRPr="00243036">
        <w:rPr>
          <w:rFonts w:cstheme="minorHAnsi"/>
          <w:b/>
          <w:bCs/>
        </w:rPr>
        <w:t>Lugar</w:t>
      </w:r>
      <w:r w:rsidRPr="00243036">
        <w:rPr>
          <w:rFonts w:cstheme="minorHAnsi"/>
        </w:rPr>
        <w:t xml:space="preserve">: </w:t>
      </w:r>
    </w:p>
    <w:p w14:paraId="5B7380C0" w14:textId="77777777" w:rsidR="00485589" w:rsidRPr="00243036" w:rsidRDefault="005460BC" w:rsidP="00485589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11DF0C1" wp14:editId="74A9D608">
                <wp:simplePos x="0" y="0"/>
                <wp:positionH relativeFrom="margin">
                  <wp:posOffset>2047240</wp:posOffset>
                </wp:positionH>
                <wp:positionV relativeFrom="paragraph">
                  <wp:posOffset>8255</wp:posOffset>
                </wp:positionV>
                <wp:extent cx="3352800" cy="238125"/>
                <wp:effectExtent l="0" t="0" r="19050" b="28575"/>
                <wp:wrapNone/>
                <wp:docPr id="1255693604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DB13B0" w14:textId="77777777" w:rsidR="005460BC" w:rsidRDefault="005460BC" w:rsidP="005460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DF0C1" id="_x0000_s1049" type="#_x0000_t202" style="position:absolute;margin-left:161.2pt;margin-top:.65pt;width:264pt;height:18.7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" fillcolor="white [3201]" strokeweight=".5pt">
                <v:textbox>
                  <w:txbxContent>
                    <w:p w14:paraId="4DDB13B0" w14:textId="77777777" w:rsidR="005460BC" w:rsidRDefault="005460BC" w:rsidP="005460BC"/>
                  </w:txbxContent>
                </v:textbox>
                <w10:wrap anchorx="margin"/>
              </v:shape>
            </w:pict>
          </mc:Fallback>
        </mc:AlternateContent>
      </w:r>
      <w:r w:rsidRPr="00485589">
        <w:rPr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284DA68" wp14:editId="2DBBA392">
                <wp:simplePos x="0" y="0"/>
                <wp:positionH relativeFrom="margin">
                  <wp:posOffset>412750</wp:posOffset>
                </wp:positionH>
                <wp:positionV relativeFrom="paragraph">
                  <wp:posOffset>6350</wp:posOffset>
                </wp:positionV>
                <wp:extent cx="1080770" cy="238125"/>
                <wp:effectExtent l="0" t="0" r="24130" b="28575"/>
                <wp:wrapNone/>
                <wp:docPr id="192270101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77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98450E" w14:textId="77777777" w:rsidR="005460BC" w:rsidRDefault="005460BC" w:rsidP="005460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4DA68" id="_x0000_s1050" type="#_x0000_t202" style="position:absolute;margin-left:32.5pt;margin-top:.5pt;width:85.1pt;height:18.7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" fillcolor="white [3201]" strokeweight=".5pt">
                <v:textbox>
                  <w:txbxContent>
                    <w:p w14:paraId="5898450E" w14:textId="77777777" w:rsidR="005460BC" w:rsidRDefault="005460BC" w:rsidP="005460BC"/>
                  </w:txbxContent>
                </v:textbox>
                <w10:wrap anchorx="margin"/>
              </v:shape>
            </w:pict>
          </mc:Fallback>
        </mc:AlternateContent>
      </w:r>
      <w:r w:rsidR="00485589" w:rsidRPr="00243036">
        <w:rPr>
          <w:rFonts w:cstheme="minorHAnsi"/>
          <w:b/>
          <w:bCs/>
        </w:rPr>
        <w:t>Fecha</w:t>
      </w:r>
      <w:r w:rsidR="00485589">
        <w:rPr>
          <w:rFonts w:cstheme="minorHAnsi"/>
        </w:rPr>
        <w:t xml:space="preserve">:                                        </w:t>
      </w:r>
      <w:r w:rsidR="00485589" w:rsidRPr="00243036">
        <w:rPr>
          <w:rFonts w:cstheme="minorHAnsi"/>
          <w:b/>
          <w:bCs/>
        </w:rPr>
        <w:t>Lugar</w:t>
      </w:r>
      <w:r w:rsidR="00485589" w:rsidRPr="00243036">
        <w:rPr>
          <w:rFonts w:cstheme="minorHAnsi"/>
        </w:rPr>
        <w:t xml:space="preserve">: </w:t>
      </w:r>
    </w:p>
    <w:p w14:paraId="791F1F83" w14:textId="77777777" w:rsidR="00485589" w:rsidRPr="00243036" w:rsidRDefault="005460BC" w:rsidP="00485589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27EDF13" wp14:editId="284096DF">
                <wp:simplePos x="0" y="0"/>
                <wp:positionH relativeFrom="margin">
                  <wp:posOffset>2047240</wp:posOffset>
                </wp:positionH>
                <wp:positionV relativeFrom="paragraph">
                  <wp:posOffset>17145</wp:posOffset>
                </wp:positionV>
                <wp:extent cx="3352800" cy="238125"/>
                <wp:effectExtent l="0" t="0" r="19050" b="28575"/>
                <wp:wrapNone/>
                <wp:docPr id="876537625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D837F3" w14:textId="77777777" w:rsidR="005460BC" w:rsidRDefault="005460BC" w:rsidP="005460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EDF13" id="_x0000_s1051" type="#_x0000_t202" style="position:absolute;margin-left:161.2pt;margin-top:1.35pt;width:264pt;height:18.7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" fillcolor="white [3201]" strokeweight=".5pt">
                <v:textbox>
                  <w:txbxContent>
                    <w:p w14:paraId="1ED837F3" w14:textId="77777777" w:rsidR="005460BC" w:rsidRDefault="005460BC" w:rsidP="005460BC"/>
                  </w:txbxContent>
                </v:textbox>
                <w10:wrap anchorx="margin"/>
              </v:shape>
            </w:pict>
          </mc:Fallback>
        </mc:AlternateContent>
      </w:r>
      <w:r w:rsidRPr="00485589">
        <w:rPr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0E8C0FA" wp14:editId="0C401A1B">
                <wp:simplePos x="0" y="0"/>
                <wp:positionH relativeFrom="margin">
                  <wp:posOffset>412750</wp:posOffset>
                </wp:positionH>
                <wp:positionV relativeFrom="paragraph">
                  <wp:posOffset>15571</wp:posOffset>
                </wp:positionV>
                <wp:extent cx="1080770" cy="238125"/>
                <wp:effectExtent l="0" t="0" r="24130" b="28575"/>
                <wp:wrapNone/>
                <wp:docPr id="1528761276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77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A9E7E0" w14:textId="77777777" w:rsidR="005460BC" w:rsidRDefault="005460BC" w:rsidP="005460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8C0FA" id="_x0000_s1052" type="#_x0000_t202" style="position:absolute;margin-left:32.5pt;margin-top:1.25pt;width:85.1pt;height:18.7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" fillcolor="white [3201]" strokeweight=".5pt">
                <v:textbox>
                  <w:txbxContent>
                    <w:p w14:paraId="2BA9E7E0" w14:textId="77777777" w:rsidR="005460BC" w:rsidRDefault="005460BC" w:rsidP="005460BC"/>
                  </w:txbxContent>
                </v:textbox>
                <w10:wrap anchorx="margin"/>
              </v:shape>
            </w:pict>
          </mc:Fallback>
        </mc:AlternateContent>
      </w:r>
      <w:r w:rsidR="00485589" w:rsidRPr="00243036">
        <w:rPr>
          <w:rFonts w:cstheme="minorHAnsi"/>
          <w:b/>
          <w:bCs/>
        </w:rPr>
        <w:t>Fecha</w:t>
      </w:r>
      <w:r w:rsidR="00485589">
        <w:rPr>
          <w:rFonts w:cstheme="minorHAnsi"/>
        </w:rPr>
        <w:t xml:space="preserve">:                                        </w:t>
      </w:r>
      <w:r w:rsidR="00485589" w:rsidRPr="00243036">
        <w:rPr>
          <w:rFonts w:cstheme="minorHAnsi"/>
          <w:b/>
          <w:bCs/>
        </w:rPr>
        <w:t>Lugar</w:t>
      </w:r>
      <w:r w:rsidR="00485589" w:rsidRPr="00243036">
        <w:rPr>
          <w:rFonts w:cstheme="minorHAnsi"/>
        </w:rPr>
        <w:t xml:space="preserve">: </w:t>
      </w:r>
    </w:p>
    <w:p w14:paraId="3A08D5A8" w14:textId="77777777" w:rsidR="00485589" w:rsidRPr="00243036" w:rsidRDefault="00485589" w:rsidP="00485589">
      <w:pPr>
        <w:rPr>
          <w:rFonts w:cstheme="minorHAnsi"/>
        </w:rPr>
      </w:pPr>
    </w:p>
    <w:p w14:paraId="7FF96B9D" w14:textId="7297DE00" w:rsidR="00243036" w:rsidRDefault="00D369E5" w:rsidP="00243036">
      <w:pPr>
        <w:rPr>
          <w:rFonts w:cstheme="minorHAnsi"/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3624C6" wp14:editId="5A480BA3">
                <wp:simplePos x="0" y="0"/>
                <wp:positionH relativeFrom="margin">
                  <wp:align>left</wp:align>
                </wp:positionH>
                <wp:positionV relativeFrom="paragraph">
                  <wp:posOffset>213995</wp:posOffset>
                </wp:positionV>
                <wp:extent cx="5705475" cy="523875"/>
                <wp:effectExtent l="0" t="0" r="28575" b="28575"/>
                <wp:wrapNone/>
                <wp:docPr id="1992335552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EDB759" w14:textId="77777777" w:rsidR="00D369E5" w:rsidRDefault="00D369E5" w:rsidP="00D369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624C6" id="_x0000_s1053" type="#_x0000_t202" style="position:absolute;margin-left:0;margin-top:16.85pt;width:449.25pt;height:41.25pt;z-index:2516705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" fillcolor="white [3201]" strokeweight=".5pt">
                <v:textbox>
                  <w:txbxContent>
                    <w:p w14:paraId="6EEDB759" w14:textId="77777777" w:rsidR="00D369E5" w:rsidRDefault="00D369E5" w:rsidP="00D369E5"/>
                  </w:txbxContent>
                </v:textbox>
                <w10:wrap anchorx="margin"/>
              </v:shape>
            </w:pict>
          </mc:Fallback>
        </mc:AlternateContent>
      </w:r>
      <w:r w:rsidR="00243036" w:rsidRPr="00243036">
        <w:rPr>
          <w:rFonts w:cstheme="minorHAnsi"/>
          <w:b/>
          <w:bCs/>
        </w:rPr>
        <w:t xml:space="preserve">Entidades </w:t>
      </w:r>
      <w:r w:rsidR="00243036" w:rsidRPr="006F1A44">
        <w:rPr>
          <w:rFonts w:cstheme="minorHAnsi"/>
          <w:b/>
          <w:bCs/>
        </w:rPr>
        <w:t>c</w:t>
      </w:r>
      <w:r w:rsidR="00243036" w:rsidRPr="00243036">
        <w:rPr>
          <w:rFonts w:cstheme="minorHAnsi"/>
          <w:b/>
          <w:bCs/>
        </w:rPr>
        <w:t>olaboradoras</w:t>
      </w:r>
    </w:p>
    <w:p w14:paraId="1EA26138" w14:textId="72B81578" w:rsidR="00D369E5" w:rsidRPr="00243036" w:rsidRDefault="00D369E5" w:rsidP="00243036">
      <w:pPr>
        <w:rPr>
          <w:rFonts w:cstheme="minorHAnsi"/>
          <w:b/>
          <w:bCs/>
        </w:rPr>
      </w:pPr>
    </w:p>
    <w:p w14:paraId="56786C7F" w14:textId="39005CE3" w:rsidR="00691C86" w:rsidRDefault="00691C86" w:rsidP="00B14E5D">
      <w:pPr>
        <w:rPr>
          <w:rFonts w:cstheme="minorHAnsi"/>
          <w:b/>
          <w:bCs/>
        </w:rPr>
      </w:pPr>
    </w:p>
    <w:p w14:paraId="64E72518" w14:textId="45001E78" w:rsidR="00B14E5D" w:rsidRDefault="0098050F" w:rsidP="00B14E5D">
      <w:pPr>
        <w:rPr>
          <w:rFonts w:cstheme="minorHAns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4C1073" wp14:editId="47FCABAC">
                <wp:simplePos x="0" y="0"/>
                <wp:positionH relativeFrom="margin">
                  <wp:align>left</wp:align>
                </wp:positionH>
                <wp:positionV relativeFrom="paragraph">
                  <wp:posOffset>216121</wp:posOffset>
                </wp:positionV>
                <wp:extent cx="5705475" cy="855879"/>
                <wp:effectExtent l="0" t="0" r="28575" b="20955"/>
                <wp:wrapNone/>
                <wp:docPr id="583134277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8558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78639D" w14:textId="77777777" w:rsidR="00D369E5" w:rsidRDefault="00D369E5" w:rsidP="00D369E5">
                            <w:r w:rsidRPr="00B14E5D">
                              <w:rPr>
                                <w:rFonts w:cstheme="minorHAnsi"/>
                                <w:i/>
                                <w:iCs/>
                              </w:rPr>
                              <w:t>Especificar el tipo de actividad: taller, jornada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B14E5D">
                              <w:rPr>
                                <w:rFonts w:cstheme="minorHAnsi"/>
                                <w:i/>
                                <w:iCs/>
                              </w:rPr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C1073" id="_x0000_s1054" type="#_x0000_t202" style="position:absolute;margin-left:0;margin-top:17pt;width:449.25pt;height:67.4pt;z-index:2516725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" fillcolor="white [3201]" strokeweight=".5pt">
                <v:textbox>
                  <w:txbxContent>
                    <w:p w14:paraId="7E78639D" w14:textId="77777777" w:rsidR="00D369E5" w:rsidRDefault="00D369E5" w:rsidP="00D369E5">
                      <w:r w:rsidRPr="00B14E5D">
                        <w:rPr>
                          <w:rFonts w:cstheme="minorHAnsi"/>
                          <w:i/>
                          <w:iCs/>
                        </w:rPr>
                        <w:t>Especificar el tipo de actividad: taller, jornada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B14E5D">
                        <w:rPr>
                          <w:rFonts w:cstheme="minorHAnsi"/>
                          <w:i/>
                          <w:iCs/>
                        </w:rPr>
                        <w:t>etc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14E5D">
        <w:rPr>
          <w:rFonts w:cstheme="minorHAnsi"/>
          <w:b/>
          <w:bCs/>
        </w:rPr>
        <w:t>Tipología de actividad</w:t>
      </w:r>
    </w:p>
    <w:p w14:paraId="1286E536" w14:textId="18863C3D" w:rsidR="005460BC" w:rsidRDefault="005460BC" w:rsidP="00EC04EB">
      <w:pPr>
        <w:rPr>
          <w:rFonts w:cstheme="minorHAnsi"/>
          <w:b/>
          <w:bCs/>
        </w:rPr>
      </w:pPr>
    </w:p>
    <w:p w14:paraId="555D5422" w14:textId="77777777" w:rsidR="002C3B6D" w:rsidRDefault="002C3B6D" w:rsidP="004B12EB">
      <w:pPr>
        <w:rPr>
          <w:rFonts w:cstheme="minorHAnsi"/>
          <w:b/>
          <w:bCs/>
        </w:rPr>
      </w:pPr>
    </w:p>
    <w:p w14:paraId="3320AF5D" w14:textId="77777777" w:rsidR="002C3B6D" w:rsidRDefault="002C3B6D" w:rsidP="004B12EB">
      <w:pPr>
        <w:rPr>
          <w:rFonts w:cstheme="minorHAnsi"/>
          <w:b/>
          <w:bCs/>
        </w:rPr>
      </w:pPr>
    </w:p>
    <w:p w14:paraId="48AF331A" w14:textId="7871719E" w:rsidR="004B12EB" w:rsidRDefault="004B12EB" w:rsidP="004B12EB">
      <w:pPr>
        <w:rPr>
          <w:rFonts w:cstheme="minorHAns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AD3D828" wp14:editId="78D805B2">
                <wp:simplePos x="0" y="0"/>
                <wp:positionH relativeFrom="margin">
                  <wp:posOffset>14910</wp:posOffset>
                </wp:positionH>
                <wp:positionV relativeFrom="paragraph">
                  <wp:posOffset>231140</wp:posOffset>
                </wp:positionV>
                <wp:extent cx="2384425" cy="197485"/>
                <wp:effectExtent l="0" t="0" r="15875" b="12065"/>
                <wp:wrapNone/>
                <wp:docPr id="60176290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425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0060AC" w14:textId="77777777" w:rsidR="004B12EB" w:rsidRDefault="004B12EB" w:rsidP="004B12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3D828" id="_x0000_s1055" type="#_x0000_t202" style="position:absolute;margin-left:1.15pt;margin-top:18.2pt;width:187.75pt;height:15.5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" fillcolor="white [3201]" strokeweight=".5pt">
                <v:textbox>
                  <w:txbxContent>
                    <w:p w14:paraId="6E0060AC" w14:textId="77777777" w:rsidR="004B12EB" w:rsidRDefault="004B12EB" w:rsidP="004B12EB"/>
                  </w:txbxContent>
                </v:textbox>
                <w10:wrap anchorx="margin"/>
              </v:shape>
            </w:pict>
          </mc:Fallback>
        </mc:AlternateContent>
      </w:r>
      <w:r w:rsidRPr="004B12EB">
        <w:rPr>
          <w:rFonts w:cstheme="minorHAnsi"/>
          <w:b/>
          <w:bCs/>
        </w:rPr>
        <w:t>Número de participantes</w:t>
      </w:r>
    </w:p>
    <w:p w14:paraId="2FC0466A" w14:textId="412E7424" w:rsidR="004B12EB" w:rsidRPr="004B12EB" w:rsidRDefault="00EC04EB" w:rsidP="004B12EB">
      <w:pPr>
        <w:rPr>
          <w:rFonts w:cstheme="minorHAnsi"/>
          <w:b/>
          <w:bCs/>
        </w:rPr>
      </w:pPr>
      <w:r w:rsidRPr="004B12EB">
        <w:rPr>
          <w:rFonts w:cstheme="minorHAnsi"/>
        </w:rPr>
        <w:t xml:space="preserve">        </w:t>
      </w:r>
    </w:p>
    <w:p w14:paraId="46556455" w14:textId="742E5002" w:rsidR="00EC04EB" w:rsidRPr="004B12EB" w:rsidRDefault="005460BC" w:rsidP="004B12EB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3C80684" wp14:editId="0A70286A">
                <wp:simplePos x="0" y="0"/>
                <wp:positionH relativeFrom="margin">
                  <wp:align>left</wp:align>
                </wp:positionH>
                <wp:positionV relativeFrom="paragraph">
                  <wp:posOffset>287765</wp:posOffset>
                </wp:positionV>
                <wp:extent cx="5705475" cy="2267712"/>
                <wp:effectExtent l="0" t="0" r="28575" b="18415"/>
                <wp:wrapNone/>
                <wp:docPr id="520093946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226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5263DE" w14:textId="77777777" w:rsidR="00EC04EB" w:rsidRPr="006F1A44" w:rsidRDefault="00EC04EB" w:rsidP="00EC04EB">
                            <w:pPr>
                              <w:rPr>
                                <w:rFonts w:cstheme="minorHAnsi"/>
                              </w:rPr>
                            </w:pPr>
                            <w:r w:rsidRPr="00243036">
                              <w:rPr>
                                <w:rFonts w:cstheme="minorHAnsi"/>
                                <w:i/>
                                <w:iCs/>
                              </w:rPr>
                              <w:t>[Descripción de los grupos destinatarios (ciudadanía, instituciones educativas, etc.]</w:t>
                            </w:r>
                          </w:p>
                          <w:p w14:paraId="0CCE3842" w14:textId="77777777" w:rsidR="00EC04EB" w:rsidRPr="00243036" w:rsidRDefault="00EC04EB" w:rsidP="00EC04EB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5E50F226" w14:textId="77777777" w:rsidR="00EC04EB" w:rsidRDefault="00EC04EB" w:rsidP="00EC04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80684" id="_x0000_s1056" type="#_x0000_t202" style="position:absolute;margin-left:0;margin-top:22.65pt;width:449.25pt;height:178.55pt;z-index:2517370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" fillcolor="white [3201]" strokeweight=".5pt">
                <v:textbox>
                  <w:txbxContent>
                    <w:p w14:paraId="6D5263DE" w14:textId="77777777" w:rsidR="00EC04EB" w:rsidRPr="006F1A44" w:rsidRDefault="00EC04EB" w:rsidP="00EC04EB">
                      <w:pPr>
                        <w:rPr>
                          <w:rFonts w:cstheme="minorHAnsi"/>
                        </w:rPr>
                      </w:pPr>
                      <w:r w:rsidRPr="00243036">
                        <w:rPr>
                          <w:rFonts w:cstheme="minorHAnsi"/>
                          <w:i/>
                          <w:iCs/>
                        </w:rPr>
                        <w:t>[Descripción de los grupos destinatarios (ciudadanía, instituciones educativas, etc.]</w:t>
                      </w:r>
                    </w:p>
                    <w:p w14:paraId="0CCE3842" w14:textId="77777777" w:rsidR="00EC04EB" w:rsidRPr="00243036" w:rsidRDefault="00EC04EB" w:rsidP="00EC04EB">
                      <w:pPr>
                        <w:rPr>
                          <w:rFonts w:cstheme="minorHAnsi"/>
                        </w:rPr>
                      </w:pPr>
                    </w:p>
                    <w:p w14:paraId="5E50F226" w14:textId="77777777" w:rsidR="00EC04EB" w:rsidRDefault="00EC04EB" w:rsidP="00EC04EB"/>
                  </w:txbxContent>
                </v:textbox>
                <w10:wrap anchorx="margin"/>
              </v:shape>
            </w:pict>
          </mc:Fallback>
        </mc:AlternateContent>
      </w:r>
      <w:r w:rsidR="00EC04EB" w:rsidRPr="004B12EB">
        <w:rPr>
          <w:rFonts w:cstheme="minorHAnsi"/>
          <w:b/>
          <w:bCs/>
        </w:rPr>
        <w:t>Grupos implicado</w:t>
      </w:r>
      <w:r w:rsidR="00C624F7" w:rsidRPr="004B12EB">
        <w:rPr>
          <w:rFonts w:cstheme="minorHAnsi"/>
          <w:b/>
          <w:bCs/>
        </w:rPr>
        <w:t>s y su participación</w:t>
      </w:r>
      <w:r w:rsidR="00C624F7" w:rsidRPr="004B12EB">
        <w:rPr>
          <w:rFonts w:cstheme="minorHAnsi"/>
        </w:rPr>
        <w:t>:</w:t>
      </w:r>
      <w:r w:rsidR="00EC04EB" w:rsidRPr="004B12EB">
        <w:rPr>
          <w:rFonts w:cstheme="minorHAnsi"/>
        </w:rPr>
        <w:t xml:space="preserve"> </w:t>
      </w:r>
    </w:p>
    <w:p w14:paraId="54F6F49C" w14:textId="77777777" w:rsidR="0098050F" w:rsidRDefault="0098050F" w:rsidP="00243036">
      <w:pPr>
        <w:rPr>
          <w:rFonts w:cstheme="minorHAnsi"/>
          <w:b/>
          <w:bCs/>
          <w:sz w:val="24"/>
          <w:szCs w:val="24"/>
        </w:rPr>
      </w:pPr>
    </w:p>
    <w:p w14:paraId="2112D572" w14:textId="77777777" w:rsidR="00EC04EB" w:rsidRDefault="00EC04EB" w:rsidP="00243036">
      <w:pPr>
        <w:rPr>
          <w:rFonts w:cstheme="minorHAnsi"/>
          <w:b/>
          <w:bCs/>
          <w:sz w:val="24"/>
          <w:szCs w:val="24"/>
        </w:rPr>
      </w:pPr>
    </w:p>
    <w:p w14:paraId="6A9348E8" w14:textId="77777777" w:rsidR="00EC04EB" w:rsidRDefault="00EC04EB" w:rsidP="00243036">
      <w:pPr>
        <w:rPr>
          <w:rFonts w:cstheme="minorHAnsi"/>
          <w:b/>
          <w:bCs/>
          <w:sz w:val="24"/>
          <w:szCs w:val="24"/>
        </w:rPr>
      </w:pPr>
    </w:p>
    <w:p w14:paraId="2F60EBF6" w14:textId="77777777" w:rsidR="00EC04EB" w:rsidRDefault="00EC04EB" w:rsidP="00243036">
      <w:pPr>
        <w:rPr>
          <w:rFonts w:cstheme="minorHAnsi"/>
          <w:b/>
          <w:bCs/>
          <w:sz w:val="24"/>
          <w:szCs w:val="24"/>
        </w:rPr>
      </w:pPr>
    </w:p>
    <w:p w14:paraId="344903A0" w14:textId="77777777" w:rsidR="00EC04EB" w:rsidRDefault="00EC04EB" w:rsidP="00243036">
      <w:pPr>
        <w:rPr>
          <w:rFonts w:cstheme="minorHAnsi"/>
          <w:b/>
          <w:bCs/>
          <w:sz w:val="24"/>
          <w:szCs w:val="24"/>
        </w:rPr>
      </w:pPr>
    </w:p>
    <w:p w14:paraId="701CE0FF" w14:textId="77777777" w:rsidR="005460BC" w:rsidRDefault="005460BC" w:rsidP="00243036">
      <w:pPr>
        <w:rPr>
          <w:rFonts w:cstheme="minorHAnsi"/>
          <w:b/>
          <w:bCs/>
          <w:sz w:val="24"/>
          <w:szCs w:val="24"/>
        </w:rPr>
      </w:pPr>
    </w:p>
    <w:p w14:paraId="1EF0889B" w14:textId="77777777" w:rsidR="005460BC" w:rsidRDefault="005460BC" w:rsidP="00243036">
      <w:pPr>
        <w:rPr>
          <w:rFonts w:cstheme="minorHAnsi"/>
          <w:b/>
          <w:bCs/>
          <w:sz w:val="24"/>
          <w:szCs w:val="24"/>
        </w:rPr>
      </w:pPr>
    </w:p>
    <w:p w14:paraId="0DD8B641" w14:textId="77777777" w:rsidR="002C3B6D" w:rsidRDefault="002C3B6D" w:rsidP="00243036">
      <w:pPr>
        <w:rPr>
          <w:rFonts w:cstheme="minorHAnsi"/>
          <w:b/>
          <w:bCs/>
          <w:sz w:val="24"/>
          <w:szCs w:val="24"/>
        </w:rPr>
      </w:pPr>
    </w:p>
    <w:p w14:paraId="0CB5606D" w14:textId="2881925D" w:rsidR="00243036" w:rsidRPr="0098050F" w:rsidRDefault="0098050F" w:rsidP="00243036">
      <w:pPr>
        <w:rPr>
          <w:rFonts w:cstheme="minorHAnsi"/>
          <w:b/>
          <w:bCs/>
          <w:sz w:val="24"/>
          <w:szCs w:val="24"/>
        </w:rPr>
      </w:pPr>
      <w:r w:rsidRPr="0098050F">
        <w:rPr>
          <w:rFonts w:cstheme="minorHAnsi"/>
          <w:b/>
          <w:bCs/>
          <w:sz w:val="24"/>
          <w:szCs w:val="24"/>
        </w:rPr>
        <w:t>3</w:t>
      </w:r>
      <w:r w:rsidR="00243036" w:rsidRPr="0098050F">
        <w:rPr>
          <w:rFonts w:cstheme="minorHAnsi"/>
          <w:b/>
          <w:bCs/>
          <w:sz w:val="24"/>
          <w:szCs w:val="24"/>
        </w:rPr>
        <w:t>. Descripción de la actividad</w:t>
      </w:r>
    </w:p>
    <w:p w14:paraId="2540FF54" w14:textId="77777777" w:rsidR="00D369E5" w:rsidRDefault="00EC04EB" w:rsidP="00D369E5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6F928F" wp14:editId="289017B3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705475" cy="2472538"/>
                <wp:effectExtent l="0" t="0" r="28575" b="23495"/>
                <wp:wrapNone/>
                <wp:docPr id="493631264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24725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9C1705" w14:textId="77777777" w:rsidR="00D369E5" w:rsidRPr="00243036" w:rsidRDefault="00D369E5" w:rsidP="00D369E5">
                            <w:pPr>
                              <w:rPr>
                                <w:rFonts w:cstheme="minorHAnsi"/>
                              </w:rPr>
                            </w:pPr>
                            <w:r w:rsidRPr="00243036">
                              <w:rPr>
                                <w:rFonts w:cstheme="minorHAnsi"/>
                                <w:i/>
                                <w:iCs/>
                              </w:rPr>
                              <w:t>[Describa brevemente las actividades desarrolladas]</w:t>
                            </w:r>
                          </w:p>
                          <w:p w14:paraId="2C2BD02B" w14:textId="77777777" w:rsidR="00D369E5" w:rsidRPr="00243036" w:rsidRDefault="00D369E5" w:rsidP="00D369E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27DDC1B0" w14:textId="77777777" w:rsidR="00D369E5" w:rsidRDefault="00D369E5" w:rsidP="00D369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F928F" id="_x0000_s1057" type="#_x0000_t202" style="position:absolute;margin-left:0;margin-top:.6pt;width:449.25pt;height:194.7pt;z-index:2516807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" fillcolor="white [3201]" strokeweight=".5pt">
                <v:textbox>
                  <w:txbxContent>
                    <w:p w14:paraId="119C1705" w14:textId="77777777" w:rsidR="00D369E5" w:rsidRPr="00243036" w:rsidRDefault="00D369E5" w:rsidP="00D369E5">
                      <w:pPr>
                        <w:rPr>
                          <w:rFonts w:cstheme="minorHAnsi"/>
                        </w:rPr>
                      </w:pPr>
                      <w:r w:rsidRPr="00243036">
                        <w:rPr>
                          <w:rFonts w:cstheme="minorHAnsi"/>
                          <w:i/>
                          <w:iCs/>
                        </w:rPr>
                        <w:t>[Describa brevemente las actividades desarrolladas]</w:t>
                      </w:r>
                    </w:p>
                    <w:p w14:paraId="2C2BD02B" w14:textId="77777777" w:rsidR="00D369E5" w:rsidRPr="00243036" w:rsidRDefault="00D369E5" w:rsidP="00D369E5">
                      <w:pPr>
                        <w:rPr>
                          <w:rFonts w:cstheme="minorHAnsi"/>
                        </w:rPr>
                      </w:pPr>
                    </w:p>
                    <w:p w14:paraId="27DDC1B0" w14:textId="77777777" w:rsidR="00D369E5" w:rsidRDefault="00D369E5" w:rsidP="00D369E5"/>
                  </w:txbxContent>
                </v:textbox>
                <w10:wrap anchorx="margin"/>
              </v:shape>
            </w:pict>
          </mc:Fallback>
        </mc:AlternateContent>
      </w:r>
    </w:p>
    <w:p w14:paraId="4990092A" w14:textId="77777777" w:rsidR="00D369E5" w:rsidRDefault="00D369E5" w:rsidP="00D369E5">
      <w:pPr>
        <w:rPr>
          <w:rFonts w:cstheme="minorHAnsi"/>
          <w:i/>
          <w:iCs/>
        </w:rPr>
      </w:pPr>
    </w:p>
    <w:p w14:paraId="35BC6D52" w14:textId="77777777" w:rsidR="00D369E5" w:rsidRDefault="00D369E5" w:rsidP="00D369E5">
      <w:pPr>
        <w:rPr>
          <w:rFonts w:cstheme="minorHAnsi"/>
          <w:i/>
          <w:iCs/>
        </w:rPr>
      </w:pPr>
    </w:p>
    <w:p w14:paraId="18BAAD32" w14:textId="77777777" w:rsidR="00D369E5" w:rsidRDefault="00D369E5" w:rsidP="00D369E5">
      <w:pPr>
        <w:rPr>
          <w:rFonts w:cstheme="minorHAnsi"/>
          <w:i/>
          <w:iCs/>
        </w:rPr>
      </w:pPr>
    </w:p>
    <w:p w14:paraId="4C9318CD" w14:textId="77777777" w:rsidR="00D369E5" w:rsidRDefault="00D369E5" w:rsidP="00D369E5">
      <w:pPr>
        <w:rPr>
          <w:rFonts w:cstheme="minorHAnsi"/>
          <w:i/>
          <w:iCs/>
        </w:rPr>
      </w:pPr>
    </w:p>
    <w:p w14:paraId="422B4ECF" w14:textId="77777777" w:rsidR="00D369E5" w:rsidRDefault="00D369E5" w:rsidP="00D369E5">
      <w:pPr>
        <w:rPr>
          <w:rFonts w:cstheme="minorHAnsi"/>
          <w:i/>
          <w:iCs/>
        </w:rPr>
      </w:pPr>
    </w:p>
    <w:p w14:paraId="127B28FA" w14:textId="77777777" w:rsidR="00D369E5" w:rsidRDefault="00D369E5" w:rsidP="00D369E5">
      <w:pPr>
        <w:rPr>
          <w:rFonts w:cstheme="minorHAnsi"/>
          <w:i/>
          <w:iCs/>
        </w:rPr>
      </w:pPr>
    </w:p>
    <w:p w14:paraId="19DFC721" w14:textId="77777777" w:rsidR="00D369E5" w:rsidRDefault="00D369E5" w:rsidP="00D369E5">
      <w:pPr>
        <w:rPr>
          <w:rFonts w:cstheme="minorHAnsi"/>
          <w:b/>
          <w:bCs/>
        </w:rPr>
      </w:pPr>
    </w:p>
    <w:p w14:paraId="57CD8CF8" w14:textId="77777777" w:rsidR="002C3B6D" w:rsidRDefault="002C3B6D" w:rsidP="00D369E5">
      <w:pPr>
        <w:rPr>
          <w:rFonts w:cstheme="minorHAnsi"/>
          <w:b/>
          <w:bCs/>
        </w:rPr>
      </w:pPr>
    </w:p>
    <w:p w14:paraId="11E51373" w14:textId="77777777" w:rsidR="002C3B6D" w:rsidRDefault="002C3B6D" w:rsidP="00D369E5">
      <w:pPr>
        <w:rPr>
          <w:rFonts w:cstheme="minorHAnsi"/>
          <w:b/>
          <w:bCs/>
        </w:rPr>
      </w:pPr>
    </w:p>
    <w:p w14:paraId="1785E893" w14:textId="1C27E637" w:rsidR="005E04F3" w:rsidRDefault="00EC04EB" w:rsidP="00D369E5">
      <w:pPr>
        <w:rPr>
          <w:rFonts w:cstheme="minorHAnsi"/>
        </w:rPr>
      </w:pPr>
      <w:r>
        <w:rPr>
          <w:rFonts w:cstheme="minorHAnsi"/>
          <w:b/>
          <w:bCs/>
        </w:rPr>
        <w:lastRenderedPageBreak/>
        <w:t xml:space="preserve">Contribución a </w:t>
      </w:r>
      <w:r w:rsidR="00D62B4F">
        <w:rPr>
          <w:rFonts w:cstheme="minorHAnsi"/>
          <w:b/>
          <w:bCs/>
        </w:rPr>
        <w:t>A</w:t>
      </w:r>
      <w:r>
        <w:rPr>
          <w:rFonts w:cstheme="minorHAnsi"/>
          <w:b/>
          <w:bCs/>
        </w:rPr>
        <w:t>STEKLIMA de la actividad</w:t>
      </w:r>
      <w:r w:rsidR="00243036" w:rsidRPr="00243036">
        <w:rPr>
          <w:rFonts w:cstheme="minorHAnsi"/>
        </w:rPr>
        <w:t xml:space="preserve">: </w:t>
      </w:r>
    </w:p>
    <w:p w14:paraId="4D8DDC9C" w14:textId="2D68B5B7" w:rsidR="00EC04EB" w:rsidRDefault="00EC04EB" w:rsidP="00D369E5">
      <w:pPr>
        <w:rPr>
          <w:rFonts w:cstheme="minorHAnsi"/>
          <w:b/>
          <w:bCs/>
        </w:rPr>
      </w:pPr>
      <w:r w:rsidRPr="00EC04EB">
        <w:rPr>
          <w:rFonts w:cstheme="minorHAnsi"/>
          <w:b/>
          <w:bCs/>
        </w:rPr>
        <w:t>Alineación</w:t>
      </w:r>
      <w:r w:rsidR="005E04F3">
        <w:rPr>
          <w:rFonts w:cstheme="minorHAnsi"/>
          <w:b/>
          <w:bCs/>
        </w:rPr>
        <w:t xml:space="preserve"> de la actividad</w:t>
      </w:r>
      <w:r w:rsidRPr="00EC04EB">
        <w:rPr>
          <w:rFonts w:cstheme="minorHAnsi"/>
          <w:b/>
          <w:bCs/>
        </w:rPr>
        <w:t xml:space="preserve"> con </w:t>
      </w:r>
      <w:r w:rsidR="005E04F3">
        <w:rPr>
          <w:rFonts w:cstheme="minorHAnsi"/>
          <w:b/>
          <w:bCs/>
        </w:rPr>
        <w:t xml:space="preserve">los objetivos de </w:t>
      </w:r>
      <w:r w:rsidRPr="00EC04EB">
        <w:rPr>
          <w:rFonts w:cstheme="minorHAnsi"/>
          <w:b/>
          <w:bCs/>
        </w:rPr>
        <w:t>Ley /2024. Del 8 de febrero, de Transición Energética y Cambio Climático</w:t>
      </w:r>
      <w:r w:rsidR="005E04F3">
        <w:rPr>
          <w:rFonts w:cstheme="minorHAnsi"/>
          <w:b/>
          <w:bCs/>
        </w:rPr>
        <w:t>;</w:t>
      </w:r>
    </w:p>
    <w:p w14:paraId="6EBCD716" w14:textId="561FB829" w:rsidR="005E04F3" w:rsidRPr="005E04F3" w:rsidRDefault="005E04F3" w:rsidP="005E04F3">
      <w:pPr>
        <w:pStyle w:val="Prrafodelista"/>
        <w:numPr>
          <w:ilvl w:val="0"/>
          <w:numId w:val="20"/>
        </w:numPr>
        <w:rPr>
          <w:rFonts w:cstheme="minorHAnsi"/>
          <w:b/>
          <w:bCs/>
        </w:rPr>
      </w:pPr>
      <w:r w:rsidRPr="005E04F3">
        <w:rPr>
          <w:rFonts w:cstheme="minorHAnsi"/>
          <w:b/>
          <w:bCs/>
        </w:rPr>
        <w:t>la neutralidad climática en Euskadi a más tardar en el año 2050.</w:t>
      </w:r>
    </w:p>
    <w:p w14:paraId="56A3C2CD" w14:textId="1CBB4415" w:rsidR="005E04F3" w:rsidRPr="005E04F3" w:rsidRDefault="005E04F3" w:rsidP="005E04F3">
      <w:pPr>
        <w:pStyle w:val="Prrafodelista"/>
        <w:numPr>
          <w:ilvl w:val="0"/>
          <w:numId w:val="20"/>
        </w:numPr>
        <w:rPr>
          <w:rFonts w:cstheme="minorHAnsi"/>
          <w:b/>
          <w:bCs/>
        </w:rPr>
      </w:pPr>
      <w:r w:rsidRPr="005E04F3">
        <w:rPr>
          <w:rFonts w:cstheme="minorHAnsi"/>
          <w:b/>
          <w:bCs/>
        </w:rPr>
        <w:t>Aumentar la resiliencia del territorio al cambio climático y aprovechar las oportunidades sociales, empresariales y económicas que ofrece la transición energética.</w:t>
      </w:r>
    </w:p>
    <w:p w14:paraId="56552144" w14:textId="77777777" w:rsidR="00D369E5" w:rsidRDefault="00EC04EB" w:rsidP="00D369E5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491ECDA" wp14:editId="4F48C268">
                <wp:simplePos x="0" y="0"/>
                <wp:positionH relativeFrom="margin">
                  <wp:posOffset>17145</wp:posOffset>
                </wp:positionH>
                <wp:positionV relativeFrom="paragraph">
                  <wp:posOffset>10693</wp:posOffset>
                </wp:positionV>
                <wp:extent cx="5705475" cy="3108960"/>
                <wp:effectExtent l="0" t="0" r="28575" b="15240"/>
                <wp:wrapNone/>
                <wp:docPr id="20726373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3108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77B022" w14:textId="3A4A4535" w:rsidR="00EC04EB" w:rsidRPr="00243036" w:rsidRDefault="00EC04EB" w:rsidP="00EC04EB">
                            <w:pPr>
                              <w:rPr>
                                <w:rFonts w:cstheme="minorHAnsi"/>
                              </w:rPr>
                            </w:pPr>
                            <w:r w:rsidRPr="00243036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[Describa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cómo la actividad</w:t>
                            </w:r>
                            <w:r w:rsidR="005E04F3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realizada contribuye a cumplimiento de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los objetivos de la ley de Transición Energética</w:t>
                            </w:r>
                            <w:r w:rsidR="005E04F3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y Cambio climático.</w:t>
                            </w:r>
                            <w:r w:rsidRPr="00243036">
                              <w:rPr>
                                <w:rFonts w:cstheme="minorHAnsi"/>
                                <w:i/>
                                <w:iCs/>
                              </w:rPr>
                              <w:t>]</w:t>
                            </w:r>
                          </w:p>
                          <w:p w14:paraId="6CACEF27" w14:textId="77777777" w:rsidR="00EC04EB" w:rsidRPr="00243036" w:rsidRDefault="00EC04EB" w:rsidP="00EC04EB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415F9890" w14:textId="77777777" w:rsidR="00EC04EB" w:rsidRDefault="00EC04EB" w:rsidP="00EC04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1ECDA" id="_x0000_s1058" type="#_x0000_t202" style="position:absolute;margin-left:1.35pt;margin-top:.85pt;width:449.25pt;height:244.8pt;z-index:2517288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" fillcolor="white [3201]" strokeweight=".5pt">
                <v:textbox>
                  <w:txbxContent>
                    <w:p w14:paraId="4A77B022" w14:textId="3A4A4535" w:rsidR="00EC04EB" w:rsidRPr="00243036" w:rsidRDefault="00EC04EB" w:rsidP="00EC04EB">
                      <w:pPr>
                        <w:rPr>
                          <w:rFonts w:cstheme="minorHAnsi"/>
                        </w:rPr>
                      </w:pPr>
                      <w:r w:rsidRPr="00243036">
                        <w:rPr>
                          <w:rFonts w:cstheme="minorHAnsi"/>
                          <w:i/>
                          <w:iCs/>
                        </w:rPr>
                        <w:t xml:space="preserve">[Describa 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>cómo la actividad</w:t>
                      </w:r>
                      <w:r w:rsidR="005E04F3">
                        <w:rPr>
                          <w:rFonts w:cstheme="minorHAnsi"/>
                          <w:i/>
                          <w:iCs/>
                        </w:rPr>
                        <w:t xml:space="preserve"> realizada contribuye a cumplimiento de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 xml:space="preserve"> los objetivos de la ley de Transición Energética</w:t>
                      </w:r>
                      <w:r w:rsidR="005E04F3">
                        <w:rPr>
                          <w:rFonts w:cstheme="minorHAnsi"/>
                          <w:i/>
                          <w:iCs/>
                        </w:rPr>
                        <w:t xml:space="preserve"> y Cambio climático.</w:t>
                      </w:r>
                      <w:r w:rsidRPr="00243036">
                        <w:rPr>
                          <w:rFonts w:cstheme="minorHAnsi"/>
                          <w:i/>
                          <w:iCs/>
                        </w:rPr>
                        <w:t>]</w:t>
                      </w:r>
                    </w:p>
                    <w:p w14:paraId="6CACEF27" w14:textId="77777777" w:rsidR="00EC04EB" w:rsidRPr="00243036" w:rsidRDefault="00EC04EB" w:rsidP="00EC04EB">
                      <w:pPr>
                        <w:rPr>
                          <w:rFonts w:cstheme="minorHAnsi"/>
                        </w:rPr>
                      </w:pPr>
                    </w:p>
                    <w:p w14:paraId="415F9890" w14:textId="77777777" w:rsidR="00EC04EB" w:rsidRDefault="00EC04EB" w:rsidP="00EC04EB"/>
                  </w:txbxContent>
                </v:textbox>
                <w10:wrap anchorx="margin"/>
              </v:shape>
            </w:pict>
          </mc:Fallback>
        </mc:AlternateContent>
      </w:r>
    </w:p>
    <w:p w14:paraId="1AEA0A51" w14:textId="77777777" w:rsidR="00D369E5" w:rsidRDefault="00D369E5" w:rsidP="00D369E5">
      <w:pPr>
        <w:rPr>
          <w:rFonts w:cstheme="minorHAnsi"/>
        </w:rPr>
      </w:pPr>
    </w:p>
    <w:p w14:paraId="1F9A8C63" w14:textId="77777777" w:rsidR="00D369E5" w:rsidRDefault="00D369E5" w:rsidP="00D369E5">
      <w:pPr>
        <w:rPr>
          <w:rFonts w:cstheme="minorHAnsi"/>
        </w:rPr>
      </w:pPr>
    </w:p>
    <w:p w14:paraId="070865F8" w14:textId="77777777" w:rsidR="00D369E5" w:rsidRDefault="00D369E5" w:rsidP="00D369E5">
      <w:pPr>
        <w:rPr>
          <w:rFonts w:cstheme="minorHAnsi"/>
        </w:rPr>
      </w:pPr>
    </w:p>
    <w:p w14:paraId="683C90D1" w14:textId="77777777" w:rsidR="00D369E5" w:rsidRDefault="00D369E5" w:rsidP="00D369E5">
      <w:pPr>
        <w:rPr>
          <w:rFonts w:cstheme="minorHAnsi"/>
        </w:rPr>
      </w:pPr>
    </w:p>
    <w:p w14:paraId="768C84D4" w14:textId="77777777" w:rsidR="00D369E5" w:rsidRDefault="00D369E5" w:rsidP="00D369E5">
      <w:pPr>
        <w:rPr>
          <w:rFonts w:cstheme="minorHAnsi"/>
        </w:rPr>
      </w:pPr>
    </w:p>
    <w:p w14:paraId="07D0B03B" w14:textId="77777777" w:rsidR="00D369E5" w:rsidRDefault="00D369E5" w:rsidP="00D369E5">
      <w:pPr>
        <w:rPr>
          <w:rFonts w:cstheme="minorHAnsi"/>
        </w:rPr>
      </w:pPr>
    </w:p>
    <w:p w14:paraId="6C057A9B" w14:textId="77777777" w:rsidR="0098050F" w:rsidRDefault="0098050F" w:rsidP="00D369E5">
      <w:pPr>
        <w:rPr>
          <w:rFonts w:cstheme="minorHAnsi"/>
        </w:rPr>
      </w:pPr>
    </w:p>
    <w:p w14:paraId="41DD97A5" w14:textId="77777777" w:rsidR="002C3B6D" w:rsidRDefault="002C3B6D" w:rsidP="00AB1378">
      <w:pPr>
        <w:rPr>
          <w:rFonts w:cstheme="minorHAnsi"/>
          <w:b/>
          <w:bCs/>
        </w:rPr>
      </w:pPr>
    </w:p>
    <w:p w14:paraId="041F8013" w14:textId="77777777" w:rsidR="002C3B6D" w:rsidRDefault="002C3B6D" w:rsidP="00AB1378">
      <w:pPr>
        <w:rPr>
          <w:rFonts w:cstheme="minorHAnsi"/>
          <w:b/>
          <w:bCs/>
        </w:rPr>
      </w:pPr>
    </w:p>
    <w:p w14:paraId="3B7745EA" w14:textId="77777777" w:rsidR="002C3B6D" w:rsidRDefault="002C3B6D" w:rsidP="00AB1378">
      <w:pPr>
        <w:rPr>
          <w:rFonts w:cstheme="minorHAnsi"/>
          <w:b/>
          <w:bCs/>
        </w:rPr>
      </w:pPr>
    </w:p>
    <w:p w14:paraId="4EBCE9F9" w14:textId="77777777" w:rsidR="002C3B6D" w:rsidRDefault="002C3B6D" w:rsidP="00AB1378">
      <w:pPr>
        <w:rPr>
          <w:rFonts w:cstheme="minorHAnsi"/>
          <w:b/>
          <w:bCs/>
        </w:rPr>
      </w:pPr>
    </w:p>
    <w:p w14:paraId="293D8ED6" w14:textId="69C1E6B7" w:rsidR="00AB1378" w:rsidRPr="00243036" w:rsidRDefault="00AB1378" w:rsidP="00AB1378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2F72EF" wp14:editId="0E3BC3CE">
                <wp:simplePos x="0" y="0"/>
                <wp:positionH relativeFrom="margin">
                  <wp:align>left</wp:align>
                </wp:positionH>
                <wp:positionV relativeFrom="paragraph">
                  <wp:posOffset>229898</wp:posOffset>
                </wp:positionV>
                <wp:extent cx="5705475" cy="2999232"/>
                <wp:effectExtent l="0" t="0" r="28575" b="10795"/>
                <wp:wrapNone/>
                <wp:docPr id="137558226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29992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4E6AE8" w14:textId="77777777" w:rsidR="00AB1378" w:rsidRPr="00243036" w:rsidRDefault="00AB1378" w:rsidP="00AB1378">
                            <w:pPr>
                              <w:rPr>
                                <w:rFonts w:cstheme="minorHAnsi"/>
                              </w:rPr>
                            </w:pPr>
                            <w:r w:rsidRPr="00243036">
                              <w:rPr>
                                <w:rFonts w:cstheme="minorHAnsi"/>
                                <w:i/>
                                <w:iCs/>
                              </w:rPr>
                              <w:t>[Describa los aspectos innovadores o creativos de la actividad]</w:t>
                            </w:r>
                          </w:p>
                          <w:p w14:paraId="5268298F" w14:textId="77777777" w:rsidR="00AB1378" w:rsidRDefault="00AB1378" w:rsidP="00AB13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F72EF" id="_x0000_s1059" type="#_x0000_t202" style="position:absolute;margin-left:0;margin-top:18.1pt;width:449.25pt;height:236.15pt;z-index:2517186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" fillcolor="white [3201]" strokeweight=".5pt">
                <v:textbox>
                  <w:txbxContent>
                    <w:p w14:paraId="634E6AE8" w14:textId="77777777" w:rsidR="00AB1378" w:rsidRPr="00243036" w:rsidRDefault="00AB1378" w:rsidP="00AB1378">
                      <w:pPr>
                        <w:rPr>
                          <w:rFonts w:cstheme="minorHAnsi"/>
                        </w:rPr>
                      </w:pPr>
                      <w:r w:rsidRPr="00243036">
                        <w:rPr>
                          <w:rFonts w:cstheme="minorHAnsi"/>
                          <w:i/>
                          <w:iCs/>
                        </w:rPr>
                        <w:t>[Describa los aspectos innovadores o creativos de la actividad]</w:t>
                      </w:r>
                    </w:p>
                    <w:p w14:paraId="5268298F" w14:textId="77777777" w:rsidR="00AB1378" w:rsidRDefault="00AB1378" w:rsidP="00AB1378"/>
                  </w:txbxContent>
                </v:textbox>
                <w10:wrap anchorx="margin"/>
              </v:shape>
            </w:pict>
          </mc:Fallback>
        </mc:AlternateContent>
      </w:r>
      <w:r w:rsidRPr="00243036">
        <w:rPr>
          <w:rFonts w:cstheme="minorHAnsi"/>
          <w:b/>
          <w:bCs/>
        </w:rPr>
        <w:t xml:space="preserve">Innovación y </w:t>
      </w:r>
      <w:r>
        <w:rPr>
          <w:rFonts w:cstheme="minorHAnsi"/>
          <w:b/>
          <w:bCs/>
        </w:rPr>
        <w:t>c</w:t>
      </w:r>
      <w:r w:rsidRPr="00243036">
        <w:rPr>
          <w:rFonts w:cstheme="minorHAnsi"/>
          <w:b/>
          <w:bCs/>
        </w:rPr>
        <w:t>reatividad</w:t>
      </w:r>
      <w:r w:rsidRPr="00243036">
        <w:rPr>
          <w:rFonts w:cstheme="minorHAnsi"/>
        </w:rPr>
        <w:t>:</w:t>
      </w:r>
      <w:r w:rsidRPr="00243036">
        <w:rPr>
          <w:rFonts w:cstheme="minorHAnsi"/>
        </w:rPr>
        <w:br/>
      </w:r>
    </w:p>
    <w:p w14:paraId="399D6B67" w14:textId="77777777" w:rsidR="00D369E5" w:rsidRDefault="00D369E5" w:rsidP="00D369E5">
      <w:pPr>
        <w:rPr>
          <w:rFonts w:cstheme="minorHAnsi"/>
        </w:rPr>
      </w:pPr>
    </w:p>
    <w:p w14:paraId="672E2914" w14:textId="77777777" w:rsidR="00AB1378" w:rsidRDefault="00AB1378" w:rsidP="00D369E5">
      <w:pPr>
        <w:rPr>
          <w:rFonts w:cstheme="minorHAnsi"/>
        </w:rPr>
      </w:pPr>
    </w:p>
    <w:p w14:paraId="70EADC39" w14:textId="77777777" w:rsidR="00AB1378" w:rsidRDefault="00AB1378" w:rsidP="00D369E5">
      <w:pPr>
        <w:rPr>
          <w:rFonts w:cstheme="minorHAnsi"/>
        </w:rPr>
      </w:pPr>
    </w:p>
    <w:p w14:paraId="7D0F6F7D" w14:textId="77777777" w:rsidR="00AB1378" w:rsidRDefault="00AB1378" w:rsidP="00D369E5">
      <w:pPr>
        <w:rPr>
          <w:rFonts w:cstheme="minorHAnsi"/>
        </w:rPr>
      </w:pPr>
    </w:p>
    <w:p w14:paraId="5435071E" w14:textId="77777777" w:rsidR="00EC04EB" w:rsidRDefault="00EC04EB" w:rsidP="00243036">
      <w:pPr>
        <w:rPr>
          <w:rFonts w:cstheme="minorHAnsi"/>
          <w:b/>
          <w:bCs/>
          <w:sz w:val="24"/>
          <w:szCs w:val="24"/>
        </w:rPr>
      </w:pPr>
    </w:p>
    <w:p w14:paraId="115EFBB8" w14:textId="77777777" w:rsidR="00EC04EB" w:rsidRDefault="00EC04EB" w:rsidP="00243036">
      <w:pPr>
        <w:rPr>
          <w:rFonts w:cstheme="minorHAnsi"/>
          <w:b/>
          <w:bCs/>
          <w:sz w:val="20"/>
          <w:szCs w:val="20"/>
        </w:rPr>
      </w:pPr>
    </w:p>
    <w:p w14:paraId="03EB71F4" w14:textId="77777777" w:rsidR="004B2666" w:rsidRDefault="004B2666" w:rsidP="00243036">
      <w:pPr>
        <w:rPr>
          <w:rFonts w:cstheme="minorHAnsi"/>
          <w:b/>
          <w:bCs/>
        </w:rPr>
      </w:pPr>
    </w:p>
    <w:p w14:paraId="080B3816" w14:textId="77777777" w:rsidR="002C3B6D" w:rsidRDefault="002C3B6D" w:rsidP="00243036">
      <w:pPr>
        <w:rPr>
          <w:rFonts w:cstheme="minorHAnsi"/>
          <w:b/>
          <w:bCs/>
        </w:rPr>
      </w:pPr>
    </w:p>
    <w:p w14:paraId="33A708F8" w14:textId="77777777" w:rsidR="002C3B6D" w:rsidRDefault="002C3B6D" w:rsidP="00243036">
      <w:pPr>
        <w:rPr>
          <w:rFonts w:cstheme="minorHAnsi"/>
          <w:b/>
          <w:bCs/>
        </w:rPr>
      </w:pPr>
    </w:p>
    <w:p w14:paraId="3FCF8204" w14:textId="77777777" w:rsidR="002C3B6D" w:rsidRDefault="002C3B6D" w:rsidP="00243036">
      <w:pPr>
        <w:rPr>
          <w:rFonts w:cstheme="minorHAnsi"/>
          <w:b/>
          <w:bCs/>
        </w:rPr>
      </w:pPr>
    </w:p>
    <w:p w14:paraId="359B4E75" w14:textId="77777777" w:rsidR="002C3B6D" w:rsidRDefault="002C3B6D" w:rsidP="00243036">
      <w:pPr>
        <w:rPr>
          <w:rFonts w:cstheme="minorHAnsi"/>
          <w:b/>
          <w:bCs/>
        </w:rPr>
      </w:pPr>
    </w:p>
    <w:p w14:paraId="7A7F4247" w14:textId="0C3988D8" w:rsidR="00EC04EB" w:rsidRPr="00EC04EB" w:rsidRDefault="00EC04EB" w:rsidP="00243036">
      <w:pPr>
        <w:rPr>
          <w:rFonts w:cstheme="minorHAnsi"/>
          <w:b/>
          <w:bCs/>
        </w:rPr>
      </w:pPr>
      <w:r w:rsidRPr="00EC04EB">
        <w:rPr>
          <w:rFonts w:cstheme="minorHAnsi"/>
          <w:b/>
          <w:bCs/>
        </w:rPr>
        <w:lastRenderedPageBreak/>
        <w:t>Participación</w:t>
      </w:r>
    </w:p>
    <w:p w14:paraId="7F1E972C" w14:textId="77777777" w:rsidR="00EC04EB" w:rsidRDefault="00EC04EB" w:rsidP="00243036">
      <w:pPr>
        <w:rPr>
          <w:rFonts w:cstheme="minorHAns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929E78B" wp14:editId="2D812B2A">
                <wp:simplePos x="0" y="0"/>
                <wp:positionH relativeFrom="margin">
                  <wp:align>left</wp:align>
                </wp:positionH>
                <wp:positionV relativeFrom="paragraph">
                  <wp:posOffset>55991</wp:posOffset>
                </wp:positionV>
                <wp:extent cx="5705475" cy="3423514"/>
                <wp:effectExtent l="0" t="0" r="28575" b="24765"/>
                <wp:wrapNone/>
                <wp:docPr id="2012483790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3423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15C670" w14:textId="74D09615" w:rsidR="00EC04EB" w:rsidRPr="00243036" w:rsidRDefault="00EC04EB" w:rsidP="00EC04EB">
                            <w:pPr>
                              <w:rPr>
                                <w:rFonts w:cstheme="minorHAnsi"/>
                              </w:rPr>
                            </w:pPr>
                            <w:r w:rsidRPr="00243036">
                              <w:rPr>
                                <w:rFonts w:cstheme="minorHAnsi"/>
                                <w:i/>
                                <w:iCs/>
                              </w:rPr>
                              <w:t>[Describa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</w:t>
                            </w:r>
                            <w:r w:rsidR="005E04F3">
                              <w:rPr>
                                <w:rFonts w:cstheme="minorHAnsi"/>
                                <w:i/>
                                <w:iCs/>
                              </w:rPr>
                              <w:t>la colaboración en la acción de otros sectores, entidades y ciudadanía, así como la asistencia y participación de la ciudadanía en la acción.</w:t>
                            </w:r>
                            <w:r w:rsidRPr="00243036">
                              <w:rPr>
                                <w:rFonts w:cstheme="minorHAnsi"/>
                                <w:i/>
                                <w:iCs/>
                              </w:rPr>
                              <w:t>]</w:t>
                            </w:r>
                          </w:p>
                          <w:p w14:paraId="586A8DC1" w14:textId="77777777" w:rsidR="00EC04EB" w:rsidRPr="00243036" w:rsidRDefault="00EC04EB" w:rsidP="00EC04EB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0ACD0CF8" w14:textId="77777777" w:rsidR="00EC04EB" w:rsidRDefault="00EC04EB" w:rsidP="00EC04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9E78B" id="_x0000_s1060" type="#_x0000_t202" style="position:absolute;margin-left:0;margin-top:4.4pt;width:449.25pt;height:269.55pt;z-index:2517309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" fillcolor="white [3201]" strokeweight=".5pt">
                <v:textbox>
                  <w:txbxContent>
                    <w:p w14:paraId="4215C670" w14:textId="74D09615" w:rsidR="00EC04EB" w:rsidRPr="00243036" w:rsidRDefault="00EC04EB" w:rsidP="00EC04EB">
                      <w:pPr>
                        <w:rPr>
                          <w:rFonts w:cstheme="minorHAnsi"/>
                        </w:rPr>
                      </w:pPr>
                      <w:r w:rsidRPr="00243036">
                        <w:rPr>
                          <w:rFonts w:cstheme="minorHAnsi"/>
                          <w:i/>
                          <w:iCs/>
                        </w:rPr>
                        <w:t>[Describa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 xml:space="preserve"> </w:t>
                      </w:r>
                      <w:r w:rsidR="005E04F3">
                        <w:rPr>
                          <w:rFonts w:cstheme="minorHAnsi"/>
                          <w:i/>
                          <w:iCs/>
                        </w:rPr>
                        <w:t>la colaboración en la acción de otros sectores, entidades y ciudadanía, así como la asistencia y participación de la ciudadanía en la acción.</w:t>
                      </w:r>
                      <w:r w:rsidRPr="00243036">
                        <w:rPr>
                          <w:rFonts w:cstheme="minorHAnsi"/>
                          <w:i/>
                          <w:iCs/>
                        </w:rPr>
                        <w:t>]</w:t>
                      </w:r>
                    </w:p>
                    <w:p w14:paraId="586A8DC1" w14:textId="77777777" w:rsidR="00EC04EB" w:rsidRPr="00243036" w:rsidRDefault="00EC04EB" w:rsidP="00EC04EB">
                      <w:pPr>
                        <w:rPr>
                          <w:rFonts w:cstheme="minorHAnsi"/>
                        </w:rPr>
                      </w:pPr>
                    </w:p>
                    <w:p w14:paraId="0ACD0CF8" w14:textId="77777777" w:rsidR="00EC04EB" w:rsidRDefault="00EC04EB" w:rsidP="00EC04EB"/>
                  </w:txbxContent>
                </v:textbox>
                <w10:wrap anchorx="margin"/>
              </v:shape>
            </w:pict>
          </mc:Fallback>
        </mc:AlternateContent>
      </w:r>
    </w:p>
    <w:p w14:paraId="539A7D14" w14:textId="77777777" w:rsidR="00EC04EB" w:rsidRDefault="00EC04EB" w:rsidP="00243036">
      <w:pPr>
        <w:rPr>
          <w:rFonts w:cstheme="minorHAnsi"/>
          <w:b/>
          <w:bCs/>
          <w:sz w:val="24"/>
          <w:szCs w:val="24"/>
        </w:rPr>
      </w:pPr>
    </w:p>
    <w:p w14:paraId="68BD391C" w14:textId="77777777" w:rsidR="0098050F" w:rsidRDefault="0098050F" w:rsidP="000D0CB5">
      <w:pPr>
        <w:pStyle w:val="Prrafodelista"/>
        <w:rPr>
          <w:rFonts w:cstheme="minorHAnsi"/>
        </w:rPr>
      </w:pPr>
    </w:p>
    <w:p w14:paraId="3E44E700" w14:textId="77777777" w:rsidR="0098050F" w:rsidRDefault="0098050F" w:rsidP="0098050F">
      <w:pPr>
        <w:rPr>
          <w:rFonts w:cstheme="minorHAnsi"/>
          <w:b/>
          <w:bCs/>
        </w:rPr>
      </w:pPr>
    </w:p>
    <w:p w14:paraId="745EC031" w14:textId="77777777" w:rsidR="0098050F" w:rsidRDefault="0098050F" w:rsidP="0098050F">
      <w:pPr>
        <w:rPr>
          <w:rFonts w:cstheme="minorHAnsi"/>
          <w:b/>
          <w:bCs/>
        </w:rPr>
      </w:pPr>
    </w:p>
    <w:p w14:paraId="720005CB" w14:textId="77777777" w:rsidR="0098050F" w:rsidRDefault="0098050F" w:rsidP="0098050F">
      <w:pPr>
        <w:rPr>
          <w:rFonts w:cstheme="minorHAnsi"/>
          <w:b/>
          <w:bCs/>
        </w:rPr>
      </w:pPr>
    </w:p>
    <w:p w14:paraId="54FBB7DE" w14:textId="77777777" w:rsidR="0098050F" w:rsidRDefault="0098050F" w:rsidP="0098050F">
      <w:pPr>
        <w:rPr>
          <w:rFonts w:cstheme="minorHAnsi"/>
          <w:b/>
          <w:bCs/>
          <w:sz w:val="24"/>
          <w:szCs w:val="24"/>
        </w:rPr>
      </w:pPr>
      <w:r w:rsidRPr="0098050F">
        <w:rPr>
          <w:rFonts w:cstheme="minorHAnsi"/>
          <w:b/>
          <w:bCs/>
          <w:sz w:val="24"/>
          <w:szCs w:val="24"/>
        </w:rPr>
        <w:t>5. Impacto</w:t>
      </w:r>
    </w:p>
    <w:p w14:paraId="3BA1268B" w14:textId="77777777" w:rsidR="002C3B6D" w:rsidRDefault="002C3B6D" w:rsidP="0098050F">
      <w:pPr>
        <w:rPr>
          <w:rFonts w:cstheme="minorHAnsi"/>
          <w:b/>
          <w:bCs/>
          <w:sz w:val="20"/>
          <w:szCs w:val="20"/>
        </w:rPr>
      </w:pPr>
    </w:p>
    <w:p w14:paraId="75AF5244" w14:textId="77777777" w:rsidR="002C3B6D" w:rsidRDefault="002C3B6D" w:rsidP="0098050F">
      <w:pPr>
        <w:rPr>
          <w:rFonts w:cstheme="minorHAnsi"/>
          <w:b/>
          <w:bCs/>
          <w:sz w:val="20"/>
          <w:szCs w:val="20"/>
        </w:rPr>
      </w:pPr>
    </w:p>
    <w:p w14:paraId="6785ECAF" w14:textId="77777777" w:rsidR="002C3B6D" w:rsidRDefault="002C3B6D" w:rsidP="0098050F">
      <w:pPr>
        <w:rPr>
          <w:rFonts w:cstheme="minorHAnsi"/>
          <w:b/>
          <w:bCs/>
          <w:sz w:val="20"/>
          <w:szCs w:val="20"/>
        </w:rPr>
      </w:pPr>
    </w:p>
    <w:p w14:paraId="00B984BA" w14:textId="77777777" w:rsidR="002C3B6D" w:rsidRDefault="002C3B6D" w:rsidP="0098050F">
      <w:pPr>
        <w:rPr>
          <w:rFonts w:cstheme="minorHAnsi"/>
          <w:b/>
          <w:bCs/>
          <w:sz w:val="20"/>
          <w:szCs w:val="20"/>
        </w:rPr>
      </w:pPr>
    </w:p>
    <w:p w14:paraId="7E19DAE2" w14:textId="77777777" w:rsidR="002C3B6D" w:rsidRDefault="002C3B6D" w:rsidP="0098050F">
      <w:pPr>
        <w:rPr>
          <w:rFonts w:cstheme="minorHAnsi"/>
          <w:b/>
          <w:bCs/>
          <w:sz w:val="20"/>
          <w:szCs w:val="20"/>
        </w:rPr>
      </w:pPr>
    </w:p>
    <w:p w14:paraId="2D0F6092" w14:textId="77777777" w:rsidR="002C3B6D" w:rsidRDefault="002C3B6D" w:rsidP="0098050F">
      <w:pPr>
        <w:rPr>
          <w:rFonts w:cstheme="minorHAnsi"/>
          <w:b/>
          <w:bCs/>
          <w:sz w:val="20"/>
          <w:szCs w:val="20"/>
        </w:rPr>
      </w:pPr>
    </w:p>
    <w:p w14:paraId="7492E5EA" w14:textId="77777777" w:rsidR="002C3B6D" w:rsidRDefault="002C3B6D" w:rsidP="0098050F">
      <w:pPr>
        <w:rPr>
          <w:rFonts w:cstheme="minorHAnsi"/>
          <w:b/>
          <w:bCs/>
          <w:sz w:val="20"/>
          <w:szCs w:val="20"/>
        </w:rPr>
      </w:pPr>
    </w:p>
    <w:p w14:paraId="57C9A22E" w14:textId="4F61C36C" w:rsidR="00485589" w:rsidRPr="00485589" w:rsidRDefault="00485589" w:rsidP="0098050F">
      <w:pPr>
        <w:rPr>
          <w:rFonts w:cstheme="minorHAnsi"/>
          <w:b/>
          <w:bCs/>
          <w:sz w:val="20"/>
          <w:szCs w:val="20"/>
        </w:rPr>
      </w:pPr>
      <w:r w:rsidRPr="00485589">
        <w:rPr>
          <w:rFonts w:cstheme="minorHAnsi"/>
          <w:b/>
          <w:bCs/>
          <w:sz w:val="20"/>
          <w:szCs w:val="20"/>
        </w:rPr>
        <w:t>Resultado</w:t>
      </w:r>
      <w:r>
        <w:rPr>
          <w:rFonts w:cstheme="minorHAnsi"/>
          <w:b/>
          <w:bCs/>
          <w:sz w:val="20"/>
          <w:szCs w:val="20"/>
        </w:rPr>
        <w:t>s</w:t>
      </w:r>
      <w:r w:rsidRPr="00485589">
        <w:rPr>
          <w:rFonts w:cstheme="minorHAnsi"/>
          <w:b/>
          <w:bCs/>
          <w:sz w:val="20"/>
          <w:szCs w:val="20"/>
        </w:rPr>
        <w:t xml:space="preserve"> esperados</w:t>
      </w:r>
    </w:p>
    <w:p w14:paraId="6D5F9314" w14:textId="77777777" w:rsidR="00485589" w:rsidRDefault="00485589" w:rsidP="0098050F">
      <w:pPr>
        <w:rPr>
          <w:rFonts w:cstheme="minorHAns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D5C8F49" wp14:editId="5261F665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5538691" cy="3240633"/>
                <wp:effectExtent l="0" t="0" r="24130" b="17145"/>
                <wp:wrapNone/>
                <wp:docPr id="396936887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8691" cy="32406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7E3802" w14:textId="0F2B7DBD" w:rsidR="00485589" w:rsidRPr="00243036" w:rsidRDefault="00485589" w:rsidP="00485589">
                            <w:pPr>
                              <w:rPr>
                                <w:rFonts w:cstheme="minorHAnsi"/>
                              </w:rPr>
                            </w:pPr>
                            <w:r w:rsidRPr="00243036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[Describa los </w:t>
                            </w:r>
                            <w:r w:rsidR="005E04F3">
                              <w:rPr>
                                <w:rFonts w:cstheme="minorHAnsi"/>
                                <w:i/>
                                <w:iCs/>
                              </w:rPr>
                              <w:t>impactos que ha supuesto la acción en la sensibilización de la ciudadanía vasca, si la acción perdura en el tiempo, y la valoración de la actividad por parte de las personas.</w:t>
                            </w:r>
                            <w:r w:rsidRPr="00243036">
                              <w:rPr>
                                <w:rFonts w:cstheme="minorHAnsi"/>
                                <w:i/>
                                <w:iCs/>
                              </w:rPr>
                              <w:t>]</w:t>
                            </w:r>
                          </w:p>
                          <w:p w14:paraId="2F376C49" w14:textId="77777777" w:rsidR="00485589" w:rsidRPr="00243036" w:rsidRDefault="00485589" w:rsidP="00485589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7C41F1E6" w14:textId="77777777" w:rsidR="00485589" w:rsidRDefault="00485589" w:rsidP="004855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C8F49" id="_x0000_s1061" type="#_x0000_t202" style="position:absolute;margin-left:0;margin-top:2.5pt;width:436.1pt;height:255.15pt;z-index:251739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" fillcolor="white [3201]" strokeweight=".5pt">
                <v:textbox>
                  <w:txbxContent>
                    <w:p w14:paraId="327E3802" w14:textId="0F2B7DBD" w:rsidR="00485589" w:rsidRPr="00243036" w:rsidRDefault="00485589" w:rsidP="00485589">
                      <w:pPr>
                        <w:rPr>
                          <w:rFonts w:cstheme="minorHAnsi"/>
                        </w:rPr>
                      </w:pPr>
                      <w:r w:rsidRPr="00243036">
                        <w:rPr>
                          <w:rFonts w:cstheme="minorHAnsi"/>
                          <w:i/>
                          <w:iCs/>
                        </w:rPr>
                        <w:t xml:space="preserve">[Describa los </w:t>
                      </w:r>
                      <w:r w:rsidR="005E04F3">
                        <w:rPr>
                          <w:rFonts w:cstheme="minorHAnsi"/>
                          <w:i/>
                          <w:iCs/>
                        </w:rPr>
                        <w:t>impactos que ha supuesto la acción en la sensibilización de la ciudadanía vasca, si la acción perdura en el tiempo, y la valoración de la actividad por parte de las personas.</w:t>
                      </w:r>
                      <w:r w:rsidRPr="00243036">
                        <w:rPr>
                          <w:rFonts w:cstheme="minorHAnsi"/>
                          <w:i/>
                          <w:iCs/>
                        </w:rPr>
                        <w:t>]</w:t>
                      </w:r>
                    </w:p>
                    <w:p w14:paraId="2F376C49" w14:textId="77777777" w:rsidR="00485589" w:rsidRPr="00243036" w:rsidRDefault="00485589" w:rsidP="00485589">
                      <w:pPr>
                        <w:rPr>
                          <w:rFonts w:cstheme="minorHAnsi"/>
                        </w:rPr>
                      </w:pPr>
                    </w:p>
                    <w:p w14:paraId="7C41F1E6" w14:textId="77777777" w:rsidR="00485589" w:rsidRDefault="00485589" w:rsidP="00485589"/>
                  </w:txbxContent>
                </v:textbox>
                <w10:wrap anchorx="margin"/>
              </v:shape>
            </w:pict>
          </mc:Fallback>
        </mc:AlternateContent>
      </w:r>
    </w:p>
    <w:p w14:paraId="069A5457" w14:textId="77777777" w:rsidR="00485589" w:rsidRDefault="00485589" w:rsidP="00485589">
      <w:pPr>
        <w:tabs>
          <w:tab w:val="left" w:pos="4883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</w:p>
    <w:p w14:paraId="69A23AA3" w14:textId="77777777" w:rsidR="00485589" w:rsidRDefault="00485589" w:rsidP="00485589">
      <w:pPr>
        <w:tabs>
          <w:tab w:val="left" w:pos="4883"/>
        </w:tabs>
        <w:rPr>
          <w:rFonts w:cstheme="minorHAnsi"/>
          <w:b/>
          <w:bCs/>
          <w:sz w:val="24"/>
          <w:szCs w:val="24"/>
        </w:rPr>
      </w:pPr>
    </w:p>
    <w:p w14:paraId="0FB05F6D" w14:textId="77777777" w:rsidR="00485589" w:rsidRDefault="00485589" w:rsidP="0098050F">
      <w:pPr>
        <w:rPr>
          <w:rFonts w:cstheme="minorHAnsi"/>
          <w:b/>
          <w:bCs/>
          <w:sz w:val="24"/>
          <w:szCs w:val="24"/>
        </w:rPr>
      </w:pPr>
    </w:p>
    <w:p w14:paraId="7C4994C3" w14:textId="77777777" w:rsidR="00485589" w:rsidRDefault="00485589" w:rsidP="0098050F">
      <w:pPr>
        <w:rPr>
          <w:rFonts w:cstheme="minorHAnsi"/>
          <w:b/>
          <w:bCs/>
          <w:sz w:val="24"/>
          <w:szCs w:val="24"/>
        </w:rPr>
      </w:pPr>
    </w:p>
    <w:p w14:paraId="2DDCF793" w14:textId="77777777" w:rsidR="00485589" w:rsidRDefault="00485589" w:rsidP="0098050F">
      <w:pPr>
        <w:rPr>
          <w:rFonts w:cstheme="minorHAnsi"/>
          <w:b/>
          <w:bCs/>
          <w:sz w:val="24"/>
          <w:szCs w:val="24"/>
        </w:rPr>
      </w:pPr>
    </w:p>
    <w:p w14:paraId="11128A43" w14:textId="77777777" w:rsidR="00485589" w:rsidRDefault="00485589" w:rsidP="0098050F">
      <w:pPr>
        <w:rPr>
          <w:rFonts w:cstheme="minorHAnsi"/>
          <w:b/>
          <w:bCs/>
          <w:sz w:val="24"/>
          <w:szCs w:val="24"/>
        </w:rPr>
      </w:pPr>
    </w:p>
    <w:p w14:paraId="4D298826" w14:textId="77777777" w:rsidR="0098050F" w:rsidRDefault="0098050F" w:rsidP="0098050F">
      <w:pPr>
        <w:rPr>
          <w:rFonts w:cstheme="minorHAnsi"/>
          <w:b/>
          <w:bCs/>
        </w:rPr>
      </w:pPr>
    </w:p>
    <w:p w14:paraId="2FF2A591" w14:textId="77777777" w:rsidR="00AB1378" w:rsidRDefault="00AB1378" w:rsidP="00243036">
      <w:pPr>
        <w:rPr>
          <w:rFonts w:cstheme="minorHAnsi"/>
          <w:b/>
          <w:bCs/>
        </w:rPr>
      </w:pPr>
    </w:p>
    <w:p w14:paraId="0AC67DBA" w14:textId="77777777" w:rsidR="00AB1378" w:rsidRDefault="00AB1378" w:rsidP="00243036">
      <w:pPr>
        <w:rPr>
          <w:rFonts w:cstheme="minorHAnsi"/>
          <w:b/>
          <w:bCs/>
        </w:rPr>
      </w:pPr>
    </w:p>
    <w:p w14:paraId="7BD1F812" w14:textId="77777777" w:rsidR="00AB1378" w:rsidRDefault="00AB1378" w:rsidP="00243036">
      <w:pPr>
        <w:rPr>
          <w:rFonts w:cstheme="minorHAnsi"/>
          <w:b/>
          <w:bCs/>
        </w:rPr>
      </w:pPr>
    </w:p>
    <w:p w14:paraId="4126D0E3" w14:textId="77777777" w:rsidR="00AB1378" w:rsidRDefault="00AB1378" w:rsidP="00243036">
      <w:pPr>
        <w:rPr>
          <w:rFonts w:cstheme="minorHAnsi"/>
          <w:b/>
          <w:bCs/>
        </w:rPr>
      </w:pPr>
    </w:p>
    <w:p w14:paraId="49EC4947" w14:textId="68D62040" w:rsidR="00485589" w:rsidRPr="00485589" w:rsidRDefault="00485589" w:rsidP="00243036">
      <w:pPr>
        <w:rPr>
          <w:rFonts w:cstheme="minorHAnsi"/>
          <w:b/>
          <w:bCs/>
          <w:i/>
          <w:iCs/>
          <w:sz w:val="20"/>
          <w:szCs w:val="20"/>
        </w:rPr>
      </w:pPr>
      <w:r w:rsidRPr="00485589">
        <w:rPr>
          <w:rFonts w:cstheme="minorHAnsi"/>
          <w:b/>
          <w:bCs/>
          <w:i/>
          <w:iCs/>
          <w:sz w:val="20"/>
          <w:szCs w:val="20"/>
        </w:rPr>
        <w:t>*Nota:</w:t>
      </w:r>
      <w:r w:rsidR="002C3B6D">
        <w:rPr>
          <w:rFonts w:cstheme="minorHAnsi"/>
          <w:b/>
          <w:bCs/>
          <w:i/>
          <w:iCs/>
          <w:sz w:val="20"/>
          <w:szCs w:val="20"/>
        </w:rPr>
        <w:t xml:space="preserve"> S</w:t>
      </w:r>
      <w:r w:rsidRPr="00485589">
        <w:rPr>
          <w:rFonts w:cstheme="minorHAnsi"/>
          <w:b/>
          <w:bCs/>
          <w:i/>
          <w:iCs/>
          <w:sz w:val="20"/>
          <w:szCs w:val="20"/>
        </w:rPr>
        <w:t>erá necesario enviar las fotografías y/ o vídeos de las actividades según las instrucciones del formulario</w:t>
      </w:r>
      <w:r>
        <w:rPr>
          <w:rFonts w:cstheme="minorHAnsi"/>
          <w:b/>
          <w:bCs/>
          <w:i/>
          <w:iCs/>
          <w:sz w:val="20"/>
          <w:szCs w:val="20"/>
        </w:rPr>
        <w:t xml:space="preserve"> en la web.</w:t>
      </w:r>
    </w:p>
    <w:p w14:paraId="08C40A81" w14:textId="77777777" w:rsidR="00243036" w:rsidRPr="00243036" w:rsidRDefault="00AB1378" w:rsidP="0024303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6</w:t>
      </w:r>
      <w:r w:rsidR="00243036" w:rsidRPr="00243036">
        <w:rPr>
          <w:rFonts w:cstheme="minorHAnsi"/>
          <w:b/>
          <w:bCs/>
        </w:rPr>
        <w:t xml:space="preserve">. Declaración </w:t>
      </w:r>
      <w:r w:rsidR="00243036" w:rsidRPr="006F1A44">
        <w:rPr>
          <w:rFonts w:cstheme="minorHAnsi"/>
          <w:b/>
          <w:bCs/>
        </w:rPr>
        <w:t>l</w:t>
      </w:r>
      <w:r w:rsidR="00243036" w:rsidRPr="00243036">
        <w:rPr>
          <w:rFonts w:cstheme="minorHAnsi"/>
          <w:b/>
          <w:bCs/>
        </w:rPr>
        <w:t>egal</w:t>
      </w:r>
    </w:p>
    <w:p w14:paraId="63D3A4F1" w14:textId="77777777" w:rsidR="00AB1378" w:rsidRDefault="00243036" w:rsidP="00FF1844">
      <w:pPr>
        <w:rPr>
          <w:rFonts w:cstheme="minorHAnsi"/>
        </w:rPr>
      </w:pPr>
      <w:r w:rsidRPr="00243036">
        <w:rPr>
          <w:rFonts w:cstheme="minorHAnsi"/>
          <w:b/>
          <w:bCs/>
        </w:rPr>
        <w:t>Declaración responsable</w:t>
      </w:r>
      <w:r w:rsidRPr="00243036">
        <w:rPr>
          <w:rFonts w:cstheme="minorHAnsi"/>
        </w:rPr>
        <w:t>:</w:t>
      </w:r>
    </w:p>
    <w:p w14:paraId="496BA697" w14:textId="77777777" w:rsidR="00AB1378" w:rsidRDefault="00AB1378" w:rsidP="00FF1844">
      <w:pPr>
        <w:rPr>
          <w:rFonts w:cstheme="minorHAnsi"/>
          <w:i/>
          <w:iCs/>
        </w:rPr>
      </w:pPr>
      <w:r w:rsidRPr="006F1A4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EADFAE" wp14:editId="2193F645">
                <wp:simplePos x="0" y="0"/>
                <wp:positionH relativeFrom="margin">
                  <wp:posOffset>19050</wp:posOffset>
                </wp:positionH>
                <wp:positionV relativeFrom="paragraph">
                  <wp:posOffset>202565</wp:posOffset>
                </wp:positionV>
                <wp:extent cx="152400" cy="142875"/>
                <wp:effectExtent l="0" t="0" r="19050" b="28575"/>
                <wp:wrapNone/>
                <wp:docPr id="1384567634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EA8B09" w14:textId="77777777" w:rsidR="00D369E5" w:rsidRDefault="00D369E5" w:rsidP="00D369E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EADFAE" id="Rectángulo 2" o:spid="_x0000_s1062" style="position:absolute;margin-left:1.5pt;margin-top:15.95pt;width:12pt;height:11.2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" fillcolor="white [3212]" strokecolor="black [3213]" strokeweight="1pt">
                <v:textbox>
                  <w:txbxContent>
                    <w:p w14:paraId="15EA8B09" w14:textId="77777777" w:rsidR="00D369E5" w:rsidRDefault="00D369E5" w:rsidP="00D369E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43036" w:rsidRPr="00243036">
        <w:rPr>
          <w:rFonts w:cstheme="minorHAnsi"/>
        </w:rPr>
        <w:br/>
      </w:r>
      <w:r w:rsidR="00D369E5">
        <w:rPr>
          <w:rFonts w:cstheme="minorHAnsi"/>
        </w:rPr>
        <w:t xml:space="preserve">       </w:t>
      </w:r>
      <w:r w:rsidR="00243036" w:rsidRPr="00243036">
        <w:rPr>
          <w:rFonts w:cstheme="minorHAnsi"/>
          <w:i/>
          <w:iCs/>
        </w:rPr>
        <w:t>Declaro que la entidad está al corriente de las obligaciones tributarias y frente a la Seguridad Social, que no se encuentra incursa en ninguna prohibición para obtener subvenciones públicas y que está legalmente constituida antes del año 2024.</w:t>
      </w:r>
      <w:r w:rsidR="00243036" w:rsidRPr="00243036">
        <w:rPr>
          <w:rFonts w:cstheme="minorHAnsi"/>
        </w:rPr>
        <w:br/>
      </w:r>
      <w:r w:rsidR="00D369E5">
        <w:rPr>
          <w:rFonts w:cstheme="minorHAnsi"/>
          <w:i/>
          <w:iCs/>
        </w:rPr>
        <w:t xml:space="preserve">       </w:t>
      </w:r>
    </w:p>
    <w:p w14:paraId="41E2BE0E" w14:textId="77777777" w:rsidR="00243036" w:rsidRPr="00243036" w:rsidRDefault="00AB1378" w:rsidP="00FF1844">
      <w:pPr>
        <w:rPr>
          <w:rFonts w:cstheme="minorHAnsi"/>
        </w:rPr>
      </w:pPr>
      <w:r w:rsidRPr="006F1A4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5B89A9" wp14:editId="06BCF502">
                <wp:simplePos x="0" y="0"/>
                <wp:positionH relativeFrom="column">
                  <wp:posOffset>15240</wp:posOffset>
                </wp:positionH>
                <wp:positionV relativeFrom="paragraph">
                  <wp:posOffset>5080</wp:posOffset>
                </wp:positionV>
                <wp:extent cx="152400" cy="142875"/>
                <wp:effectExtent l="0" t="0" r="19050" b="28575"/>
                <wp:wrapNone/>
                <wp:docPr id="38310118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B41F7" w14:textId="77777777" w:rsidR="00D369E5" w:rsidRDefault="00D369E5" w:rsidP="00D369E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5B89A9" id="_x0000_s1063" style="position:absolute;margin-left:1.2pt;margin-top:.4pt;width:12pt;height:1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" fillcolor="white [3212]" strokecolor="black [3213]" strokeweight="1pt">
                <v:textbox>
                  <w:txbxContent>
                    <w:p w14:paraId="190B41F7" w14:textId="77777777" w:rsidR="00D369E5" w:rsidRDefault="00D369E5" w:rsidP="00D369E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i/>
          <w:iCs/>
        </w:rPr>
        <w:t xml:space="preserve">       </w:t>
      </w:r>
      <w:r w:rsidR="00243036" w:rsidRPr="00243036">
        <w:rPr>
          <w:rFonts w:cstheme="minorHAnsi"/>
          <w:i/>
          <w:iCs/>
        </w:rPr>
        <w:t>Asimismo, declaro que la entidad no se encuentra en ninguna situación de sanción administrativa o penal que impida la obtención de ayudas públicas, de conformidad con la Ley 4/2005, de 18 de febrero, para la igualdad de mujeres y hombres.</w:t>
      </w:r>
    </w:p>
    <w:p w14:paraId="32A1F8B4" w14:textId="77777777" w:rsidR="003C5099" w:rsidRDefault="003C5099">
      <w:pPr>
        <w:rPr>
          <w:rFonts w:ascii="Aptos" w:hAnsi="Aptos"/>
        </w:rPr>
      </w:pPr>
    </w:p>
    <w:p w14:paraId="0ACECE29" w14:textId="77777777" w:rsidR="00AB1378" w:rsidRDefault="00AB1378">
      <w:pPr>
        <w:rPr>
          <w:rFonts w:ascii="Aptos" w:hAnsi="Aptos"/>
        </w:rPr>
      </w:pPr>
      <w:r>
        <w:rPr>
          <w:rFonts w:ascii="Aptos" w:hAnsi="Aptos"/>
        </w:rPr>
        <w:t>En ……………………………  a …………………………… de …………………</w:t>
      </w:r>
      <w:proofErr w:type="gramStart"/>
      <w:r>
        <w:rPr>
          <w:rFonts w:ascii="Aptos" w:hAnsi="Aptos"/>
        </w:rPr>
        <w:t>…….</w:t>
      </w:r>
      <w:proofErr w:type="gramEnd"/>
      <w:r>
        <w:rPr>
          <w:rFonts w:ascii="Aptos" w:hAnsi="Aptos"/>
        </w:rPr>
        <w:t>.</w:t>
      </w:r>
    </w:p>
    <w:p w14:paraId="3AC7BA49" w14:textId="77777777" w:rsidR="00AB1378" w:rsidRDefault="00AB1378">
      <w:pPr>
        <w:rPr>
          <w:rFonts w:ascii="Aptos" w:hAnsi="Aptos"/>
        </w:rPr>
      </w:pPr>
    </w:p>
    <w:p w14:paraId="1B424FA0" w14:textId="03F29612" w:rsidR="00AB1378" w:rsidRDefault="00AB1378">
      <w:pPr>
        <w:rPr>
          <w:rFonts w:ascii="Aptos" w:hAnsi="Apto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A1014B0" wp14:editId="75F657EF">
                <wp:simplePos x="0" y="0"/>
                <wp:positionH relativeFrom="margin">
                  <wp:align>left</wp:align>
                </wp:positionH>
                <wp:positionV relativeFrom="paragraph">
                  <wp:posOffset>276860</wp:posOffset>
                </wp:positionV>
                <wp:extent cx="3190875" cy="1400175"/>
                <wp:effectExtent l="0" t="0" r="28575" b="28575"/>
                <wp:wrapNone/>
                <wp:docPr id="13984778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BC546E" w14:textId="77777777" w:rsidR="00AB1378" w:rsidRPr="00243036" w:rsidRDefault="00AB1378" w:rsidP="00AB137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11FFF1DB" w14:textId="77777777" w:rsidR="00AB1378" w:rsidRDefault="00AB1378" w:rsidP="00AB13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014B0" id="_x0000_s1064" type="#_x0000_t202" style="position:absolute;margin-left:0;margin-top:21.8pt;width:251.25pt;height:110.25pt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" fillcolor="white [3201]" strokeweight=".5pt">
                <v:textbox>
                  <w:txbxContent>
                    <w:p w14:paraId="56BC546E" w14:textId="77777777" w:rsidR="00AB1378" w:rsidRPr="00243036" w:rsidRDefault="00AB1378" w:rsidP="00AB1378">
                      <w:pPr>
                        <w:rPr>
                          <w:rFonts w:cstheme="minorHAnsi"/>
                        </w:rPr>
                      </w:pPr>
                    </w:p>
                    <w:p w14:paraId="11FFF1DB" w14:textId="77777777" w:rsidR="00AB1378" w:rsidRDefault="00AB1378" w:rsidP="00AB137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ptos" w:hAnsi="Aptos"/>
        </w:rPr>
        <w:t>Firma de</w:t>
      </w:r>
      <w:r w:rsidR="002C3B6D">
        <w:rPr>
          <w:rFonts w:ascii="Aptos" w:hAnsi="Aptos"/>
        </w:rPr>
        <w:t>l</w:t>
      </w:r>
      <w:r>
        <w:rPr>
          <w:rFonts w:ascii="Aptos" w:hAnsi="Aptos"/>
        </w:rPr>
        <w:t xml:space="preserve"> </w:t>
      </w:r>
      <w:proofErr w:type="gramStart"/>
      <w:r w:rsidR="002C3B6D" w:rsidRPr="002C3B6D">
        <w:rPr>
          <w:rFonts w:ascii="Aptos" w:hAnsi="Aptos"/>
        </w:rPr>
        <w:t>Responsable</w:t>
      </w:r>
      <w:proofErr w:type="gramEnd"/>
      <w:r w:rsidR="002C3B6D" w:rsidRPr="002C3B6D">
        <w:rPr>
          <w:rFonts w:ascii="Aptos" w:hAnsi="Aptos"/>
        </w:rPr>
        <w:t xml:space="preserve"> de la entidad con poder suficiente para presentar la memoria</w:t>
      </w:r>
    </w:p>
    <w:p w14:paraId="59F55D14" w14:textId="77777777" w:rsidR="00AB1378" w:rsidRDefault="00AB1378">
      <w:pPr>
        <w:rPr>
          <w:rFonts w:ascii="Aptos" w:hAnsi="Aptos"/>
        </w:rPr>
      </w:pPr>
    </w:p>
    <w:p w14:paraId="3500ABB2" w14:textId="77777777" w:rsidR="00AB1378" w:rsidRDefault="00AB1378">
      <w:pPr>
        <w:rPr>
          <w:rFonts w:ascii="Aptos" w:hAnsi="Aptos"/>
        </w:rPr>
      </w:pPr>
    </w:p>
    <w:p w14:paraId="75C7A6EC" w14:textId="77777777" w:rsidR="00AB1378" w:rsidRDefault="00AB1378">
      <w:pPr>
        <w:rPr>
          <w:rFonts w:ascii="Aptos" w:hAnsi="Aptos"/>
        </w:rPr>
      </w:pPr>
    </w:p>
    <w:p w14:paraId="075BB515" w14:textId="77777777" w:rsidR="00AB1378" w:rsidRPr="00243036" w:rsidRDefault="00AB1378">
      <w:pPr>
        <w:rPr>
          <w:rFonts w:ascii="Aptos" w:hAnsi="Aptos"/>
        </w:rPr>
      </w:pPr>
    </w:p>
    <w:sectPr w:rsidR="00AB1378" w:rsidRPr="0024303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8DFAA" w14:textId="77777777" w:rsidR="001D7BB4" w:rsidRDefault="001D7BB4" w:rsidP="00243036">
      <w:pPr>
        <w:spacing w:after="0" w:line="240" w:lineRule="auto"/>
      </w:pPr>
      <w:r>
        <w:separator/>
      </w:r>
    </w:p>
  </w:endnote>
  <w:endnote w:type="continuationSeparator" w:id="0">
    <w:p w14:paraId="2EC6DF54" w14:textId="77777777" w:rsidR="001D7BB4" w:rsidRDefault="001D7BB4" w:rsidP="00243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60E08" w14:textId="77777777" w:rsidR="006F1A44" w:rsidRDefault="006F1A44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7CF243C" wp14:editId="10AE051D">
          <wp:simplePos x="0" y="0"/>
          <wp:positionH relativeFrom="page">
            <wp:posOffset>5234305</wp:posOffset>
          </wp:positionH>
          <wp:positionV relativeFrom="bottomMargin">
            <wp:align>top</wp:align>
          </wp:positionV>
          <wp:extent cx="1388110" cy="818515"/>
          <wp:effectExtent l="0" t="0" r="2540" b="635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8110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7F06F1EA" wp14:editId="487B89AE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362456" cy="758952"/>
          <wp:effectExtent l="0" t="0" r="9525" b="3175"/>
          <wp:wrapSquare wrapText="bothSides"/>
          <wp:docPr id="6611" name="Picture 6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1" name="Picture 66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62456" cy="7589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465DB2CD" wp14:editId="13A12D1B">
          <wp:simplePos x="0" y="0"/>
          <wp:positionH relativeFrom="margin">
            <wp:align>center</wp:align>
          </wp:positionH>
          <wp:positionV relativeFrom="bottomMargin">
            <wp:posOffset>115747</wp:posOffset>
          </wp:positionV>
          <wp:extent cx="1447800" cy="503555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47800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651735" w14:textId="77777777" w:rsidR="006F1A44" w:rsidRDefault="006F1A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619E8" w14:textId="77777777" w:rsidR="001D7BB4" w:rsidRDefault="001D7BB4" w:rsidP="00243036">
      <w:pPr>
        <w:spacing w:after="0" w:line="240" w:lineRule="auto"/>
      </w:pPr>
      <w:r>
        <w:separator/>
      </w:r>
    </w:p>
  </w:footnote>
  <w:footnote w:type="continuationSeparator" w:id="0">
    <w:p w14:paraId="14403338" w14:textId="77777777" w:rsidR="001D7BB4" w:rsidRDefault="001D7BB4" w:rsidP="00243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B1827" w14:textId="77777777" w:rsidR="00243036" w:rsidRDefault="00243036" w:rsidP="00243036">
    <w:pPr>
      <w:pStyle w:val="Encabezado"/>
      <w:jc w:val="center"/>
    </w:pPr>
    <w:r>
      <w:rPr>
        <w:noProof/>
      </w:rPr>
      <w:drawing>
        <wp:inline distT="0" distB="0" distL="0" distR="0" wp14:anchorId="0ED0E21C" wp14:editId="7E7EF6CD">
          <wp:extent cx="2324100" cy="626393"/>
          <wp:effectExtent l="0" t="0" r="0" b="2540"/>
          <wp:docPr id="1039029682" name="Imagen 1" descr="Vuelve ASTEKLIMA, la Semana del Clima y la Energía de Euskadi, con premios  para las mejores acciones de sensibilización ciudadana – asteklima.e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uelve ASTEKLIMA, la Semana del Clima y la Energía de Euskadi, con premios  para las mejores acciones de sensibilización ciudadana – asteklima.e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655" cy="642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A795F" w14:textId="77777777" w:rsidR="00243036" w:rsidRDefault="002430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D5C40"/>
    <w:multiLevelType w:val="multilevel"/>
    <w:tmpl w:val="FB080E2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ptos" w:eastAsiaTheme="minorHAnsi" w:hAnsi="Aptos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23CD4"/>
    <w:multiLevelType w:val="multilevel"/>
    <w:tmpl w:val="BDC249E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ptos" w:eastAsiaTheme="minorHAnsi" w:hAnsi="Aptos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D2389"/>
    <w:multiLevelType w:val="multilevel"/>
    <w:tmpl w:val="12EC3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C2AA5"/>
    <w:multiLevelType w:val="multilevel"/>
    <w:tmpl w:val="918C12D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ptos" w:eastAsiaTheme="minorHAnsi" w:hAnsi="Aptos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73E94"/>
    <w:multiLevelType w:val="hybridMultilevel"/>
    <w:tmpl w:val="E3A26DE4"/>
    <w:lvl w:ilvl="0" w:tplc="AB44E19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A0415"/>
    <w:multiLevelType w:val="multilevel"/>
    <w:tmpl w:val="7A4E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EF59F3"/>
    <w:multiLevelType w:val="multilevel"/>
    <w:tmpl w:val="1834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F5497E"/>
    <w:multiLevelType w:val="multilevel"/>
    <w:tmpl w:val="3372F78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ptos" w:eastAsiaTheme="minorHAnsi" w:hAnsi="Aptos" w:cstheme="minorBid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1D297E"/>
    <w:multiLevelType w:val="multilevel"/>
    <w:tmpl w:val="084C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BD5586"/>
    <w:multiLevelType w:val="multilevel"/>
    <w:tmpl w:val="86C011F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ptos" w:eastAsiaTheme="minorHAnsi" w:hAnsi="Aptos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5E1A22"/>
    <w:multiLevelType w:val="hybridMultilevel"/>
    <w:tmpl w:val="801C3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921EC"/>
    <w:multiLevelType w:val="hybridMultilevel"/>
    <w:tmpl w:val="D70A448E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22B00"/>
    <w:multiLevelType w:val="hybridMultilevel"/>
    <w:tmpl w:val="4B1CFB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E3756"/>
    <w:multiLevelType w:val="multilevel"/>
    <w:tmpl w:val="55AA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8E375C"/>
    <w:multiLevelType w:val="hybridMultilevel"/>
    <w:tmpl w:val="D2CA1DD4"/>
    <w:lvl w:ilvl="0" w:tplc="5F825B4C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C7FB4"/>
    <w:multiLevelType w:val="multilevel"/>
    <w:tmpl w:val="0194F52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ptos" w:eastAsiaTheme="minorHAnsi" w:hAnsi="Aptos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881EE2"/>
    <w:multiLevelType w:val="hybridMultilevel"/>
    <w:tmpl w:val="8D4C27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4B7D8C"/>
    <w:multiLevelType w:val="hybridMultilevel"/>
    <w:tmpl w:val="13309590"/>
    <w:lvl w:ilvl="0" w:tplc="58982C68">
      <w:start w:val="7"/>
      <w:numFmt w:val="bullet"/>
      <w:lvlText w:val="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70F49"/>
    <w:multiLevelType w:val="hybridMultilevel"/>
    <w:tmpl w:val="426C855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017320"/>
    <w:multiLevelType w:val="multilevel"/>
    <w:tmpl w:val="BF6C01C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ptos" w:eastAsiaTheme="minorHAnsi" w:hAnsi="Aptos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0257519">
    <w:abstractNumId w:val="8"/>
  </w:num>
  <w:num w:numId="2" w16cid:durableId="1791432840">
    <w:abstractNumId w:val="5"/>
  </w:num>
  <w:num w:numId="3" w16cid:durableId="844318795">
    <w:abstractNumId w:val="13"/>
  </w:num>
  <w:num w:numId="4" w16cid:durableId="882328840">
    <w:abstractNumId w:val="7"/>
  </w:num>
  <w:num w:numId="5" w16cid:durableId="209420206">
    <w:abstractNumId w:val="2"/>
  </w:num>
  <w:num w:numId="6" w16cid:durableId="635568202">
    <w:abstractNumId w:val="6"/>
  </w:num>
  <w:num w:numId="7" w16cid:durableId="291328535">
    <w:abstractNumId w:val="15"/>
  </w:num>
  <w:num w:numId="8" w16cid:durableId="1325282144">
    <w:abstractNumId w:val="14"/>
  </w:num>
  <w:num w:numId="9" w16cid:durableId="1677881038">
    <w:abstractNumId w:val="17"/>
  </w:num>
  <w:num w:numId="10" w16cid:durableId="818231120">
    <w:abstractNumId w:val="9"/>
  </w:num>
  <w:num w:numId="11" w16cid:durableId="1008169145">
    <w:abstractNumId w:val="3"/>
  </w:num>
  <w:num w:numId="12" w16cid:durableId="1188910145">
    <w:abstractNumId w:val="0"/>
  </w:num>
  <w:num w:numId="13" w16cid:durableId="144901085">
    <w:abstractNumId w:val="18"/>
  </w:num>
  <w:num w:numId="14" w16cid:durableId="1461606801">
    <w:abstractNumId w:val="19"/>
  </w:num>
  <w:num w:numId="15" w16cid:durableId="1245917986">
    <w:abstractNumId w:val="1"/>
  </w:num>
  <w:num w:numId="16" w16cid:durableId="275647670">
    <w:abstractNumId w:val="16"/>
  </w:num>
  <w:num w:numId="17" w16cid:durableId="709645004">
    <w:abstractNumId w:val="12"/>
  </w:num>
  <w:num w:numId="18" w16cid:durableId="2035375666">
    <w:abstractNumId w:val="11"/>
  </w:num>
  <w:num w:numId="19" w16cid:durableId="947935099">
    <w:abstractNumId w:val="4"/>
  </w:num>
  <w:num w:numId="20" w16cid:durableId="18854849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2EB"/>
    <w:rsid w:val="00085EB0"/>
    <w:rsid w:val="000D0CB5"/>
    <w:rsid w:val="00126D22"/>
    <w:rsid w:val="00150DBF"/>
    <w:rsid w:val="001D7BB4"/>
    <w:rsid w:val="00243036"/>
    <w:rsid w:val="002C3B6D"/>
    <w:rsid w:val="003C5099"/>
    <w:rsid w:val="00485589"/>
    <w:rsid w:val="004B12EB"/>
    <w:rsid w:val="004B2666"/>
    <w:rsid w:val="004E70C1"/>
    <w:rsid w:val="005460BC"/>
    <w:rsid w:val="005873E7"/>
    <w:rsid w:val="005E04F3"/>
    <w:rsid w:val="00690F0B"/>
    <w:rsid w:val="00691C86"/>
    <w:rsid w:val="006F1A44"/>
    <w:rsid w:val="00710339"/>
    <w:rsid w:val="00723088"/>
    <w:rsid w:val="00807F7C"/>
    <w:rsid w:val="00851EFF"/>
    <w:rsid w:val="00950C59"/>
    <w:rsid w:val="0098050F"/>
    <w:rsid w:val="00991B52"/>
    <w:rsid w:val="00AB1378"/>
    <w:rsid w:val="00B1316B"/>
    <w:rsid w:val="00B14E5D"/>
    <w:rsid w:val="00C401D4"/>
    <w:rsid w:val="00C624F7"/>
    <w:rsid w:val="00CE2C9D"/>
    <w:rsid w:val="00D106A9"/>
    <w:rsid w:val="00D35D4B"/>
    <w:rsid w:val="00D369E5"/>
    <w:rsid w:val="00D62B4F"/>
    <w:rsid w:val="00DA00C6"/>
    <w:rsid w:val="00DC6E76"/>
    <w:rsid w:val="00E72E85"/>
    <w:rsid w:val="00E809F5"/>
    <w:rsid w:val="00EC04EB"/>
    <w:rsid w:val="00F44510"/>
    <w:rsid w:val="00F75F5C"/>
    <w:rsid w:val="00FF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4A782"/>
  <w15:chartTrackingRefBased/>
  <w15:docId w15:val="{3F748AAB-A195-4254-8B8B-565CA074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3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3036"/>
  </w:style>
  <w:style w:type="paragraph" w:styleId="Piedepgina">
    <w:name w:val="footer"/>
    <w:basedOn w:val="Normal"/>
    <w:link w:val="PiedepginaCar"/>
    <w:uiPriority w:val="99"/>
    <w:unhideWhenUsed/>
    <w:rsid w:val="00243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036"/>
  </w:style>
  <w:style w:type="paragraph" w:styleId="Prrafodelista">
    <w:name w:val="List Paragraph"/>
    <w:basedOn w:val="Normal"/>
    <w:uiPriority w:val="34"/>
    <w:qFormat/>
    <w:rsid w:val="00243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Local\Microsoft\Windows\INetCache\Content.Outlook\1GG5B188\Memoria%20-%20PREMIOS%20ASTEKLIMA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Memoria - PREMIOS ASTEKLIMA 2024.dotx</Template>
  <TotalTime>19</TotalTime>
  <Pages>5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Cia | BOSTNAN</dc:creator>
  <cp:keywords/>
  <dc:description/>
  <cp:lastModifiedBy>Nerea Cia</cp:lastModifiedBy>
  <cp:revision>1</cp:revision>
  <cp:lastPrinted>2024-10-22T12:13:00Z</cp:lastPrinted>
  <dcterms:created xsi:type="dcterms:W3CDTF">2024-10-24T11:11:00Z</dcterms:created>
  <dcterms:modified xsi:type="dcterms:W3CDTF">2024-10-24T11:36:00Z</dcterms:modified>
</cp:coreProperties>
</file>